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B7AF" w14:textId="07BA8FF6" w:rsidR="00A80014" w:rsidRPr="00C41A35" w:rsidRDefault="00A80014" w:rsidP="00A80014">
      <w:pPr>
        <w:jc w:val="right"/>
        <w:rPr>
          <w:sz w:val="24"/>
          <w:szCs w:val="24"/>
          <w:lang w:val="id-ID"/>
        </w:rPr>
      </w:pPr>
    </w:p>
    <w:tbl>
      <w:tblPr>
        <w:tblpPr w:leftFromText="180" w:rightFromText="180" w:vertAnchor="text" w:horzAnchor="margin" w:tblpY="1009"/>
        <w:tblW w:w="10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lendar Layout"/>
      </w:tblPr>
      <w:tblGrid>
        <w:gridCol w:w="3005"/>
        <w:gridCol w:w="680"/>
        <w:gridCol w:w="3005"/>
        <w:gridCol w:w="680"/>
        <w:gridCol w:w="3005"/>
      </w:tblGrid>
      <w:tr w:rsidR="0052394B" w:rsidRPr="00C41A35" w14:paraId="7BD01632" w14:textId="77777777" w:rsidTr="00AA252D">
        <w:trPr>
          <w:trHeight w:hRule="exact" w:val="340"/>
        </w:trPr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3763FB9D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Januari</w:t>
            </w:r>
          </w:p>
        </w:tc>
        <w:tc>
          <w:tcPr>
            <w:tcW w:w="680" w:type="dxa"/>
          </w:tcPr>
          <w:p w14:paraId="11B8992B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71D8C602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Februari</w:t>
            </w:r>
          </w:p>
        </w:tc>
        <w:tc>
          <w:tcPr>
            <w:tcW w:w="680" w:type="dxa"/>
          </w:tcPr>
          <w:p w14:paraId="24312E31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0DC5E432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Maret</w:t>
            </w:r>
          </w:p>
        </w:tc>
      </w:tr>
      <w:tr w:rsidR="0052394B" w:rsidRPr="00C41A35" w14:paraId="45390FCD" w14:textId="77777777" w:rsidTr="00880992">
        <w:trPr>
          <w:trHeight w:val="2031"/>
        </w:trPr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63311F3E" w14:textId="77777777" w:rsidTr="00906D25">
              <w:tc>
                <w:tcPr>
                  <w:tcW w:w="425" w:type="dxa"/>
                </w:tcPr>
                <w:p w14:paraId="78F079A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088B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3C78788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4B5948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5111BE5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2C681A67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30C99EC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41DD55CB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E55543" w:rsidRPr="00C41A35" w14:paraId="460311BB" w14:textId="77777777" w:rsidTr="00906D25">
              <w:tc>
                <w:tcPr>
                  <w:tcW w:w="425" w:type="dxa"/>
                </w:tcPr>
                <w:p w14:paraId="6E8866D6" w14:textId="7F354898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1DE0D5E" w14:textId="3425851C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EB378BC" w14:textId="53829DBE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62B96E0" w14:textId="3CEA296F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147B9EF" w14:textId="1E874E7F" w:rsidR="00E55543" w:rsidRPr="0056546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56546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</w:t>
                  </w:r>
                  <w:r w:rsidRPr="0056546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7B4E642" w14:textId="3AA7010D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1F2430E" w14:textId="3A5982F8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55543" w:rsidRPr="00C41A35" w14:paraId="7407CAB3" w14:textId="77777777" w:rsidTr="00906D25">
              <w:tc>
                <w:tcPr>
                  <w:tcW w:w="425" w:type="dxa"/>
                </w:tcPr>
                <w:p w14:paraId="7ECBFBC3" w14:textId="4831F7FC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2866DF5" w14:textId="5B0C6384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A35559A" w14:textId="4DF2E773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B21C9B0" w14:textId="4FABA577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A434F7C" w14:textId="6326B6D5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34D2D20" w14:textId="59FA4EC1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2C8FFBE" w14:textId="4EDEBB24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55543" w:rsidRPr="00C41A35" w14:paraId="22981062" w14:textId="77777777" w:rsidTr="00F15539">
              <w:tc>
                <w:tcPr>
                  <w:tcW w:w="425" w:type="dxa"/>
                </w:tcPr>
                <w:p w14:paraId="69F83B73" w14:textId="08D497F6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30D9672" w14:textId="60B52901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51944A" w14:textId="24076E45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3B2C4E8" w14:textId="35FC26B0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C38D304" w14:textId="2C8F9581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B043F61" w14:textId="65697E0F" w:rsidR="00E55543" w:rsidRPr="0038279D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38279D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16</w: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D00610D" w14:textId="36D26A1E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55543" w:rsidRPr="00C41A35" w14:paraId="63CFF796" w14:textId="77777777" w:rsidTr="008C1371">
              <w:tc>
                <w:tcPr>
                  <w:tcW w:w="425" w:type="dxa"/>
                </w:tcPr>
                <w:p w14:paraId="3EB93F37" w14:textId="7AE0EEA4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3BB02FC" w14:textId="29024340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86E6DDE" w14:textId="1CE58976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F799BD6" w14:textId="55214BBC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75C57CD" w14:textId="71BBF1BC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CA1455E" w14:textId="720EB5C3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1EEDE39" w14:textId="2FBB042E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55543" w:rsidRPr="00C41A35" w14:paraId="2AD216C6" w14:textId="77777777" w:rsidTr="00906D25">
              <w:tc>
                <w:tcPr>
                  <w:tcW w:w="425" w:type="dxa"/>
                </w:tcPr>
                <w:p w14:paraId="3C5A2F40" w14:textId="675A7C3F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AD38A75" w14:textId="3B6CF15E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0738D09" w14:textId="59EB9C12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BF666B6" w14:textId="31283697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CF4928" w14:textId="4A80B9E6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93652E1" w14:textId="13067F31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416694A" w14:textId="668AFAB9" w:rsidR="00E55543" w:rsidRPr="00906D25" w:rsidRDefault="00E55543" w:rsidP="00E5554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58C06A11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68B1FA98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12A666E6" w14:textId="77777777" w:rsidTr="00906D25">
              <w:tc>
                <w:tcPr>
                  <w:tcW w:w="425" w:type="dxa"/>
                </w:tcPr>
                <w:p w14:paraId="0EE7930E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650140E6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C2395F6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C3CF97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4A3B8194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67E6F6E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229A406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4029DC" w:rsidRPr="006A7F8C" w14:paraId="0B4F04EA" w14:textId="77777777" w:rsidTr="00A4382E">
              <w:tc>
                <w:tcPr>
                  <w:tcW w:w="425" w:type="dxa"/>
                </w:tcPr>
                <w:p w14:paraId="14C63C1B" w14:textId="32507BDE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3FC9447" w14:textId="043FE6FE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BD131AC" w14:textId="2107B5A0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6B7113" w14:textId="15682963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BDD945C" w14:textId="5598E132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E915894" w14:textId="6C9D4B61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8FFE05B" w14:textId="67B80432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4029DC" w:rsidRPr="006A7F8C" w14:paraId="57D2C61C" w14:textId="77777777" w:rsidTr="006A7F8C">
              <w:tc>
                <w:tcPr>
                  <w:tcW w:w="425" w:type="dxa"/>
                </w:tcPr>
                <w:p w14:paraId="717C303D" w14:textId="3E4064E8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4538CF2" w14:textId="0FDEA759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452F242" w14:textId="407521FC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D24BFB9" w14:textId="338B205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5DBC557" w14:textId="7A1F4CF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2E9017" w14:textId="3990FF99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45ABB5D" w14:textId="45C1AE6B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4029DC" w:rsidRPr="006A7F8C" w14:paraId="715EE152" w14:textId="77777777" w:rsidTr="006A7F8C">
              <w:tc>
                <w:tcPr>
                  <w:tcW w:w="425" w:type="dxa"/>
                </w:tcPr>
                <w:p w14:paraId="4C070C98" w14:textId="5021CDAA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57AF6B0" w14:textId="79228850" w:rsidR="004029DC" w:rsidRPr="0038279D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7993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16</w:t>
                  </w:r>
                  <w:r w:rsidRPr="00E87993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56A51E" w14:textId="3A4F1E1C" w:rsidR="004029DC" w:rsidRPr="0038279D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38279D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17</w:t>
                  </w:r>
                  <w:r w:rsidRPr="003827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C0927F2" w14:textId="0ABE551A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64E43A8" w14:textId="476BF3B9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3866E95" w14:textId="1287675F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74D08FE" w14:textId="4E9CDB6B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4029DC" w:rsidRPr="006A7F8C" w14:paraId="17C959C7" w14:textId="77777777" w:rsidTr="00E220C0">
              <w:tc>
                <w:tcPr>
                  <w:tcW w:w="425" w:type="dxa"/>
                </w:tcPr>
                <w:p w14:paraId="5FF6F9F4" w14:textId="2CD204B8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0DFE686" w14:textId="2EF75671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89B7733" w14:textId="049DB34C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F38B52C" w14:textId="21E23044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D8B2411" w14:textId="454C0072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F353CE" w14:textId="6A532B56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AE2BF14" w14:textId="3F6EC1A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4029DC" w:rsidRPr="006A7F8C" w14:paraId="53767E44" w14:textId="77777777" w:rsidTr="00BD6497">
              <w:tc>
                <w:tcPr>
                  <w:tcW w:w="425" w:type="dxa"/>
                </w:tcPr>
                <w:p w14:paraId="2285F658" w14:textId="5D2E0A8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084859A6" w14:textId="66D6E578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5AA3FA50" w14:textId="66C6772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5FC6B410" w14:textId="5CE20AD5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64F6C451" w14:textId="305235AD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69D656F4" w14:textId="127BBEC5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5ED2AE53" w14:textId="320344AC" w:rsidR="004029DC" w:rsidRPr="00906D25" w:rsidRDefault="004029DC" w:rsidP="004029D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14:paraId="03D6E7EC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668C0DD1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0D354EC5" w14:textId="77777777" w:rsidTr="00906D25">
              <w:tc>
                <w:tcPr>
                  <w:tcW w:w="425" w:type="dxa"/>
                </w:tcPr>
                <w:p w14:paraId="25FAF6E6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27DEA594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2382F84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27CA47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32BF860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7884EDE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1EA724A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012D55" w:rsidRPr="004D08D6" w14:paraId="7FC7A162" w14:textId="77777777" w:rsidTr="00D81645">
              <w:tc>
                <w:tcPr>
                  <w:tcW w:w="425" w:type="dxa"/>
                </w:tcPr>
                <w:p w14:paraId="511B8EF7" w14:textId="2004850D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9488ACD" w14:textId="5346547D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F01919E" w14:textId="20B8749D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A3C4E9C" w14:textId="43D24873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6A0AC4F" w14:textId="23952685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CFF3348" w14:textId="3919A21F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55F302B" w14:textId="264E2B28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012D55" w:rsidRPr="004D08D6" w14:paraId="2206A881" w14:textId="77777777" w:rsidTr="00A4382E">
              <w:tc>
                <w:tcPr>
                  <w:tcW w:w="425" w:type="dxa"/>
                </w:tcPr>
                <w:p w14:paraId="28871C8C" w14:textId="19CF1872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25EE8B8" w14:textId="74D3D087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E12CE15" w14:textId="2CB56512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278E367" w14:textId="1D41DE09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2B8D649" w14:textId="449CED89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8018FA1" w14:textId="78DC4FB4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EEFD68D" w14:textId="6467AF54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012D55" w:rsidRPr="004D08D6" w14:paraId="3EC8462B" w14:textId="77777777" w:rsidTr="004D08D6">
              <w:tc>
                <w:tcPr>
                  <w:tcW w:w="425" w:type="dxa"/>
                </w:tcPr>
                <w:p w14:paraId="747B2910" w14:textId="2EB2D34A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3E3409A" w14:textId="1BDD7A93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0321C1A" w14:textId="096199C6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D6CE837" w14:textId="5808763E" w:rsidR="00012D55" w:rsidRPr="00E87993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18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615467F" w14:textId="2562B146" w:rsidR="00012D55" w:rsidRPr="00E87993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19</w:t>
                  </w:r>
                  <w:r w:rsidRPr="0045709D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3E38AD" w14:textId="2C80E0F3" w:rsidR="00012D55" w:rsidRPr="00E87993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20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31103B7" w14:textId="0300A02D" w:rsidR="00012D55" w:rsidRPr="008A0026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21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012D55" w:rsidRPr="004D08D6" w14:paraId="0A1094C2" w14:textId="77777777" w:rsidTr="00BA6D8F">
              <w:tc>
                <w:tcPr>
                  <w:tcW w:w="425" w:type="dxa"/>
                </w:tcPr>
                <w:p w14:paraId="2438AC6D" w14:textId="078E8716" w:rsidR="00012D55" w:rsidRPr="00E87993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22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3BA30C" w14:textId="31FF47E5" w:rsidR="00012D55" w:rsidRPr="0045709D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23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3EAC7D8" w14:textId="2CA62282" w:rsidR="00012D55" w:rsidRPr="0045709D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</w:pP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45709D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24</w:t>
                  </w:r>
                  <w:r w:rsidRPr="0045709D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101840F" w14:textId="5128A833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233FE13" w14:textId="1100D827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FA71BCF" w14:textId="5232A7C9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8E2A63F" w14:textId="644DADB6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012D55" w:rsidRPr="004D08D6" w14:paraId="56C62E1D" w14:textId="77777777" w:rsidTr="00906D25">
              <w:tc>
                <w:tcPr>
                  <w:tcW w:w="425" w:type="dxa"/>
                </w:tcPr>
                <w:p w14:paraId="39279019" w14:textId="1BD50C81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DCFDCB5" w14:textId="50626004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A52EC7C" w14:textId="54BEE81B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</w:p>
              </w:tc>
              <w:tc>
                <w:tcPr>
                  <w:tcW w:w="431" w:type="dxa"/>
                </w:tcPr>
                <w:p w14:paraId="0A473DFF" w14:textId="2EF69482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A221728" w14:textId="18F9F679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8DF4A39" w14:textId="39C93B41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92F4DBD" w14:textId="4276545D" w:rsidR="00012D55" w:rsidRPr="00906D25" w:rsidRDefault="00012D55" w:rsidP="00012D55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06D25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06D25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0BE4024E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</w:tr>
      <w:tr w:rsidR="0052394B" w:rsidRPr="00C41A35" w14:paraId="6992280A" w14:textId="77777777" w:rsidTr="00880992">
        <w:trPr>
          <w:trHeight w:hRule="exact" w:val="869"/>
        </w:trPr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544A7C35" w14:textId="0F639CE3" w:rsidR="0052394B" w:rsidRPr="00C41A35" w:rsidRDefault="0052394B" w:rsidP="00AA252D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83482C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</w:t>
            </w:r>
            <w:r w:rsidR="00023A53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Tahun Baru 202</w:t>
            </w:r>
            <w:r w:rsidR="00A46C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6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Masehi</w:t>
            </w:r>
          </w:p>
          <w:p w14:paraId="17C6C0C9" w14:textId="460EBD48" w:rsidR="00D23B33" w:rsidRPr="00C41A35" w:rsidRDefault="00E72673" w:rsidP="00D23B33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16</w:t>
            </w:r>
            <w:r w:rsidR="00D23B33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Isra Mikraj Nabi Muhammad S</w:t>
            </w:r>
            <w:r w:rsidR="0033288E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="00D23B33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A</w:t>
            </w:r>
            <w:r w:rsidR="0033288E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="00D23B33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W</w:t>
            </w:r>
            <w:r w:rsidR="0033288E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</w:p>
          <w:p w14:paraId="1B702BA3" w14:textId="4A143B8B" w:rsidR="00F15539" w:rsidRPr="00C41A35" w:rsidRDefault="00F15539" w:rsidP="00E72673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3946BABF" w14:textId="77777777" w:rsidR="0052394B" w:rsidRPr="00C41A35" w:rsidRDefault="0052394B" w:rsidP="00AA252D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763E82F9" w14:textId="596D2EEE" w:rsidR="00E72673" w:rsidRPr="00C41A35" w:rsidRDefault="00E72673" w:rsidP="00E72673">
            <w:pPr>
              <w:ind w:left="102"/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Tahun Baru Imlek 257</w:t>
            </w:r>
            <w:r w:rsidR="00B95549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Kongzili</w:t>
            </w:r>
            <w:proofErr w:type="spellEnd"/>
          </w:p>
          <w:p w14:paraId="57338111" w14:textId="0FDB458A" w:rsidR="00E72673" w:rsidRPr="00C41A35" w:rsidRDefault="00B95549" w:rsidP="00E72673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16</w:t>
            </w:r>
            <w:r w:rsidR="00E72673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Cuti Bersama</w:t>
            </w:r>
          </w:p>
          <w:p w14:paraId="69770382" w14:textId="14E56147" w:rsidR="00AB4CB0" w:rsidRPr="00C41A35" w:rsidRDefault="00AB4CB0" w:rsidP="00D23B33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15CE6F11" w14:textId="77777777" w:rsidR="0052394B" w:rsidRPr="00C41A35" w:rsidRDefault="0052394B" w:rsidP="00AA252D">
            <w:pPr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2985622D" w14:textId="0334EC8D" w:rsidR="0052394B" w:rsidRDefault="00DA3709" w:rsidP="00AA252D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</w:t>
            </w:r>
            <w:r w:rsidR="00BA6D8F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9</w:t>
            </w:r>
            <w:r w:rsidR="0052394B"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="0052394B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: Hari Suci Nyepi </w:t>
            </w:r>
            <w:r w:rsidR="00AC0496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(</w:t>
            </w:r>
            <w:r w:rsidR="0052394B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Tahun Baru Saka 194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8</w:t>
            </w:r>
            <w:r w:rsidR="00AC0496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)</w:t>
            </w:r>
          </w:p>
          <w:p w14:paraId="23326FDE" w14:textId="44D4846F" w:rsidR="00726E15" w:rsidRPr="00C41A35" w:rsidRDefault="00DA3709" w:rsidP="00726E15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21</w:t>
            </w:r>
            <w:r w:rsidR="008673CC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-22</w:t>
            </w:r>
            <w:r w:rsidR="00726E15"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="00726E15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</w:t>
            </w:r>
            <w:r w:rsidR="00953EC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I</w:t>
            </w:r>
            <w:r w:rsidR="00726E15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dul Fitri 144</w:t>
            </w:r>
            <w:r w:rsidR="008673CC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</w:t>
            </w:r>
            <w:r w:rsidR="00726E15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Hijriah</w:t>
            </w:r>
          </w:p>
          <w:p w14:paraId="5C1320A8" w14:textId="1CF77C2A" w:rsidR="00BE01B5" w:rsidRPr="00C41A35" w:rsidRDefault="008673CC" w:rsidP="00AA252D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1</w:t>
            </w:r>
            <w:r w:rsidR="00BC1BF5" w:rsidRPr="00463B67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8</w:t>
            </w:r>
            <w:r w:rsidR="0089462C" w:rsidRPr="00C258DF"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  <w:t>,</w:t>
            </w:r>
            <w:r w:rsidR="0089462C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 xml:space="preserve"> 20</w:t>
            </w:r>
            <w:r w:rsidR="0089462C" w:rsidRPr="00C258DF"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  <w:t>,</w:t>
            </w:r>
            <w:r w:rsidR="0089462C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 xml:space="preserve"> 23</w:t>
            </w:r>
            <w:r w:rsidR="0089462C" w:rsidRPr="00C258DF">
              <w:rPr>
                <w:rFonts w:ascii="Calibri" w:hAnsi="Calibri" w:cs="Calibri"/>
                <w:color w:val="auto"/>
                <w:sz w:val="16"/>
                <w:szCs w:val="16"/>
                <w:lang w:val="id-ID"/>
              </w:rPr>
              <w:t xml:space="preserve">, dan </w:t>
            </w:r>
            <w:r w:rsidR="0089462C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24</w:t>
            </w:r>
            <w:r w:rsidR="00F15539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Cuti Bersama</w:t>
            </w:r>
          </w:p>
          <w:p w14:paraId="0B5F7EDA" w14:textId="58631FED" w:rsidR="00A12723" w:rsidRPr="00C41A35" w:rsidRDefault="00A12723" w:rsidP="00A11441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</w:tr>
      <w:tr w:rsidR="0052394B" w:rsidRPr="00C41A35" w14:paraId="78E623FD" w14:textId="77777777" w:rsidTr="00AA252D">
        <w:trPr>
          <w:trHeight w:hRule="exact" w:val="340"/>
        </w:trPr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27170657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April</w:t>
            </w:r>
          </w:p>
        </w:tc>
        <w:tc>
          <w:tcPr>
            <w:tcW w:w="680" w:type="dxa"/>
          </w:tcPr>
          <w:p w14:paraId="395AF100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70DC6C15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Mei</w:t>
            </w:r>
          </w:p>
        </w:tc>
        <w:tc>
          <w:tcPr>
            <w:tcW w:w="680" w:type="dxa"/>
          </w:tcPr>
          <w:p w14:paraId="532B4EB9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3F77FB07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Juni</w:t>
            </w:r>
          </w:p>
        </w:tc>
      </w:tr>
      <w:tr w:rsidR="0052394B" w:rsidRPr="00C41A35" w14:paraId="3223E7A4" w14:textId="77777777" w:rsidTr="00AA252D">
        <w:trPr>
          <w:trHeight w:val="454"/>
        </w:trPr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4C3F8592" w14:textId="77777777" w:rsidTr="00B166E8">
              <w:tc>
                <w:tcPr>
                  <w:tcW w:w="425" w:type="dxa"/>
                </w:tcPr>
                <w:p w14:paraId="2FFFA90E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7E05599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2E4A2DE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6ED0A88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55DEFFB0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6703F474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1DC5E71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166E8" w:rsidRPr="00B166E8" w14:paraId="02539B67" w14:textId="77777777" w:rsidTr="00B166E8">
              <w:tc>
                <w:tcPr>
                  <w:tcW w:w="425" w:type="dxa"/>
                </w:tcPr>
                <w:p w14:paraId="3BF40390" w14:textId="7D46726C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B3976C5" w14:textId="349BA156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68E13AD" w14:textId="18102E9B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395787E" w14:textId="7751EDB2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83C266E" w14:textId="56F36F48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69B2DB0" w14:textId="451BBA48" w:rsidR="00966E9E" w:rsidRPr="008A0026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3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A34B012" w14:textId="760F696F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3FE41D04" w14:textId="77777777" w:rsidTr="00B166E8">
              <w:tc>
                <w:tcPr>
                  <w:tcW w:w="425" w:type="dxa"/>
                </w:tcPr>
                <w:p w14:paraId="5C7D715E" w14:textId="451C3161" w:rsidR="00966E9E" w:rsidRPr="008A0026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5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37310C5" w14:textId="256EF32D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0573C72" w14:textId="6F4C9F66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B6A3F4" w14:textId="3A4F4DB6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2BC8682" w14:textId="36330CE4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580FA4D" w14:textId="25310F69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00F23FA" w14:textId="4CEBF882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43170217" w14:textId="77777777" w:rsidTr="00B166E8">
              <w:tc>
                <w:tcPr>
                  <w:tcW w:w="425" w:type="dxa"/>
                </w:tcPr>
                <w:p w14:paraId="2D39EB36" w14:textId="63CD2DBD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2013868" w14:textId="7EF1310A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3DDB3B1" w14:textId="6128274D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B4352D6" w14:textId="1B27CF6A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0CDA4CC" w14:textId="5B1D4DD4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3803C5" w14:textId="39DF50A7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BF5785A" w14:textId="13DC302C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5411A9E4" w14:textId="77777777" w:rsidTr="00B166E8">
              <w:tc>
                <w:tcPr>
                  <w:tcW w:w="425" w:type="dxa"/>
                </w:tcPr>
                <w:p w14:paraId="64B80DAF" w14:textId="458BCFED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F1F0E8" w14:textId="6EF22FC2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3B3B132" w14:textId="303AA9E0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FA1BEDA" w14:textId="210112AA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B239C6C" w14:textId="493E36DE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0348BEF" w14:textId="0DC5B0AE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AE95293" w14:textId="4CD3CF17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09A99E36" w14:textId="77777777" w:rsidTr="00B166E8">
              <w:tc>
                <w:tcPr>
                  <w:tcW w:w="425" w:type="dxa"/>
                </w:tcPr>
                <w:p w14:paraId="44AF7D86" w14:textId="019E8DDA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B6F5486" w14:textId="3EB26192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0A602A" w14:textId="6738F9BF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E17E9AC" w14:textId="07C6298B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6C5117" w14:textId="58346481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6F9E84" w14:textId="5A25A323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792132DF" w14:textId="419A6449" w:rsidR="00966E9E" w:rsidRPr="00B166E8" w:rsidRDefault="00966E9E" w:rsidP="00966E9E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0F869762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396A389C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3CB327C3" w14:textId="77777777" w:rsidTr="00B166E8">
              <w:tc>
                <w:tcPr>
                  <w:tcW w:w="425" w:type="dxa"/>
                </w:tcPr>
                <w:p w14:paraId="3B0A8061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1CEBDC90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F793331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07AD9F18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2ABD095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311C8CE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2F5721A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27AD1" w:rsidRPr="00C41A35" w14:paraId="0383BEBA" w14:textId="77777777" w:rsidTr="00B166E8">
              <w:tc>
                <w:tcPr>
                  <w:tcW w:w="425" w:type="dxa"/>
                </w:tcPr>
                <w:p w14:paraId="400935BD" w14:textId="67FC25E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C5F5B98" w14:textId="07FBC508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1499815" w14:textId="1E90461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F5C2A81" w14:textId="2A5C511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DD77EA4" w14:textId="495095D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F222316" w14:textId="6713E049" w:rsidR="00B27AD1" w:rsidRPr="008A0026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Friday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3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BA8BDBD" w14:textId="3B6A1B66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MonthStart3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Friday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27AD1" w:rsidRPr="00C41A35" w14:paraId="73AD75C1" w14:textId="77777777" w:rsidTr="00B166E8">
              <w:tc>
                <w:tcPr>
                  <w:tcW w:w="425" w:type="dxa"/>
                </w:tcPr>
                <w:p w14:paraId="7038887C" w14:textId="3F5921DE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3D8EF9D" w14:textId="7B7BA9CA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6D2988" w14:textId="395E37A0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ADF3BE5" w14:textId="0EDAE98A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10992D7" w14:textId="09AD1F0E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75302FE" w14:textId="2B1C5EAD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6A6AFA6" w14:textId="24A9407E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27AD1" w:rsidRPr="00C41A35" w14:paraId="6B5C47F9" w14:textId="77777777" w:rsidTr="00B166E8">
              <w:tc>
                <w:tcPr>
                  <w:tcW w:w="425" w:type="dxa"/>
                </w:tcPr>
                <w:p w14:paraId="608B5018" w14:textId="26AD9D70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B8C809C" w14:textId="039E2B9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82EBCFC" w14:textId="7EA54911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14E0FE" w14:textId="2C17C948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0085B1F" w14:textId="15B4A25C" w:rsidR="00B27AD1" w:rsidRPr="008A0026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8A0026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14</w:t>
                  </w:r>
                  <w:r w:rsidRPr="008A0026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B9C8F00" w14:textId="29DC821D" w:rsidR="00B27AD1" w:rsidRPr="00CD007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15</w: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026CB92" w14:textId="210B884A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27AD1" w:rsidRPr="00C41A35" w14:paraId="06248B3C" w14:textId="77777777" w:rsidTr="00B166E8">
              <w:tc>
                <w:tcPr>
                  <w:tcW w:w="425" w:type="dxa"/>
                </w:tcPr>
                <w:p w14:paraId="4E42148B" w14:textId="69D75215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81AEEBD" w14:textId="10842535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C45A520" w14:textId="24DE8F6D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DC75A5" w14:textId="3956FEA6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29A1D8C" w14:textId="52DFF57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6C5F33" w14:textId="52A3A049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18CEB1D" w14:textId="0B958E9D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27AD1" w:rsidRPr="00C41A35" w14:paraId="02519662" w14:textId="77777777" w:rsidTr="00B166E8">
              <w:tc>
                <w:tcPr>
                  <w:tcW w:w="425" w:type="dxa"/>
                </w:tcPr>
                <w:p w14:paraId="42FE2C27" w14:textId="4BE8C61B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BF0A637" w14:textId="223DC1B3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A2561D9" w14:textId="5319725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727A1D1" w14:textId="61FCD8D8" w:rsidR="00B27AD1" w:rsidRPr="00F676C5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26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26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31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27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27</w:instrTex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F676C5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27</w:t>
                  </w: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6779C8D" w14:textId="73AB5A2E" w:rsidR="00B27AD1" w:rsidRPr="00CD007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27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27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>31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28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instrText>28</w:instrTex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28</w:t>
                  </w:r>
                  <w:r w:rsidRPr="00CD0078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5BDADF5" w14:textId="5B520261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8C75697" w14:textId="4224F358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MonthEnd3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27AD1" w:rsidRPr="00C41A35" w14:paraId="3474D4F9" w14:textId="77777777" w:rsidTr="00B166E8">
              <w:tc>
                <w:tcPr>
                  <w:tcW w:w="425" w:type="dxa"/>
                </w:tcPr>
                <w:p w14:paraId="1E8FD09D" w14:textId="011B223D" w:rsidR="00B27AD1" w:rsidRPr="00F676C5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F676C5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t>31</w:t>
                  </w:r>
                </w:p>
              </w:tc>
              <w:tc>
                <w:tcPr>
                  <w:tcW w:w="431" w:type="dxa"/>
                </w:tcPr>
                <w:p w14:paraId="0E42D527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34F802E6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29940135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2DFF04F4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2B6DCF0C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2EACC0FF" w14:textId="77777777" w:rsidR="00B27AD1" w:rsidRPr="00B166E8" w:rsidRDefault="00B27AD1" w:rsidP="00B27AD1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14:paraId="16287E12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2A7934C8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53DCB0A8" w14:textId="77777777" w:rsidTr="00B166E8">
              <w:tc>
                <w:tcPr>
                  <w:tcW w:w="425" w:type="dxa"/>
                </w:tcPr>
                <w:p w14:paraId="06EAB7F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75A17538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4E1ADF67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77F94835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315418A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0241D09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31EC5DF1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166E8" w:rsidRPr="00B166E8" w14:paraId="74900129" w14:textId="77777777" w:rsidTr="00B166E8">
              <w:tc>
                <w:tcPr>
                  <w:tcW w:w="425" w:type="dxa"/>
                </w:tcPr>
                <w:p w14:paraId="54720029" w14:textId="248FED35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MonthStart7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Monday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47D0AA6" w14:textId="4D5C10B3" w:rsidR="00D944AB" w:rsidRPr="00CD007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MonthStart7 \@ dddd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Monday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0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</w: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C0E4F68" w14:textId="7FED9130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MonthStart7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Monday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C091F1A" w14:textId="73F64BC7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4FAE583" w14:textId="2A86134D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843ADDA" w14:textId="1B0C2182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771672E" w14:textId="0F300BCE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1445C93A" w14:textId="77777777" w:rsidTr="00B166E8">
              <w:tc>
                <w:tcPr>
                  <w:tcW w:w="425" w:type="dxa"/>
                </w:tcPr>
                <w:p w14:paraId="53897D9A" w14:textId="774C149D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A45296" w14:textId="25FB884A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70135EF" w14:textId="7BE53F75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7EEBCF" w14:textId="1F8172D1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4296A2C" w14:textId="5E99149B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DAEB23" w14:textId="0A819FCE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07B4655" w14:textId="04C1AFBD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0F0A99D5" w14:textId="77777777" w:rsidTr="00B166E8">
              <w:tc>
                <w:tcPr>
                  <w:tcW w:w="425" w:type="dxa"/>
                </w:tcPr>
                <w:p w14:paraId="54457F33" w14:textId="03614268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92DB7A9" w14:textId="59D431F3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9EB8E62" w14:textId="0D184394" w:rsidR="00D944AB" w:rsidRPr="00CD007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CD0078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16</w:t>
                  </w:r>
                  <w:r w:rsidRPr="00CD0078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CC22417" w14:textId="67CB7CBC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EEF3BB4" w14:textId="52F32EEA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AD24ED2" w14:textId="174CF2F1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1268D62" w14:textId="65760F99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2B78DF12" w14:textId="77777777" w:rsidTr="00B166E8">
              <w:tc>
                <w:tcPr>
                  <w:tcW w:w="425" w:type="dxa"/>
                </w:tcPr>
                <w:p w14:paraId="24BC40D2" w14:textId="54F2F9F1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50F73DB" w14:textId="1D383DD9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CDC81E9" w14:textId="2965EC9D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27089F5" w14:textId="785CEAC5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2694C54" w14:textId="79697E60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A20190" w14:textId="3CAE54AA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E22E35A" w14:textId="2E3FEF01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103F3AE3" w14:textId="77777777" w:rsidTr="00B166E8">
              <w:tc>
                <w:tcPr>
                  <w:tcW w:w="425" w:type="dxa"/>
                </w:tcPr>
                <w:p w14:paraId="5712742E" w14:textId="31ED4ECA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MonthEnd7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9FFDCDA" w14:textId="76F46C61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MonthEnd7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7C896B9" w14:textId="74EEB644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MonthEnd7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54B170B" w14:textId="79BCCF9C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CBFC0AF" w14:textId="4A1B3A16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34FE28C" w14:textId="63DD6202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AB30122" w14:textId="5C379B25" w:rsidR="00D944AB" w:rsidRPr="00B166E8" w:rsidRDefault="00D944AB" w:rsidP="00D944AB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7686F2F7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</w:tr>
      <w:tr w:rsidR="0052394B" w:rsidRPr="00C41A35" w14:paraId="05F55FFB" w14:textId="77777777" w:rsidTr="00880992">
        <w:trPr>
          <w:trHeight w:hRule="exact" w:val="1174"/>
        </w:trPr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66E5511B" w14:textId="0C5F1421" w:rsidR="00A16A92" w:rsidRPr="00C41A35" w:rsidRDefault="00680447" w:rsidP="00A16A92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3</w:t>
            </w:r>
            <w:r w:rsidR="00A16A92"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 </w:t>
            </w:r>
            <w:r w:rsidR="00A16A92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Wafat</w:t>
            </w:r>
            <w:r w:rsidR="00A16A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nya</w:t>
            </w:r>
            <w:r w:rsidR="00A16A92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</w:t>
            </w:r>
            <w:r w:rsidR="00A16A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Yesus Kristus</w:t>
            </w:r>
          </w:p>
          <w:p w14:paraId="3BECF195" w14:textId="577B24AF" w:rsidR="00D527F1" w:rsidRPr="00C41A35" w:rsidRDefault="00680447" w:rsidP="00680447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5</w:t>
            </w:r>
            <w:r w:rsidR="00A16A92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</w:t>
            </w:r>
            <w:r w:rsidR="00A16A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Kebangkitan Yesus Kristus (</w:t>
            </w:r>
            <w:r w:rsidR="00A16A92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Paskah</w:t>
            </w:r>
            <w:r w:rsidR="00A16A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)</w:t>
            </w:r>
          </w:p>
        </w:tc>
        <w:tc>
          <w:tcPr>
            <w:tcW w:w="680" w:type="dxa"/>
          </w:tcPr>
          <w:p w14:paraId="0BFCB221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784A5D06" w14:textId="22217D40" w:rsidR="0052394B" w:rsidRPr="00C41A35" w:rsidRDefault="0052394B" w:rsidP="00AA252D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Hari Buruh Internasional</w:t>
            </w:r>
          </w:p>
          <w:p w14:paraId="38DA240A" w14:textId="77777777" w:rsidR="00442F43" w:rsidRDefault="00442F43" w:rsidP="00442F43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14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Kenaikan 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Yesus Kristus</w:t>
            </w:r>
          </w:p>
          <w:p w14:paraId="30F68AF5" w14:textId="77777777" w:rsidR="002C6231" w:rsidRPr="00C41A35" w:rsidRDefault="002C6231" w:rsidP="002C6231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Idul Adha 144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Hijriah</w:t>
            </w:r>
          </w:p>
          <w:p w14:paraId="1D7E2FC6" w14:textId="016BE769" w:rsidR="00AF2419" w:rsidRDefault="0038110D" w:rsidP="00AF2419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31</w:t>
            </w:r>
            <w:r w:rsidR="00FA0D8D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Hari Raya Waisak 25</w:t>
            </w:r>
            <w:r w:rsidR="00442F43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70</w:t>
            </w:r>
            <w:r w:rsidR="00FA0D8D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BE</w:t>
            </w:r>
          </w:p>
          <w:p w14:paraId="2B56BF88" w14:textId="7D8AEB6D" w:rsidR="00641EF0" w:rsidRPr="00C41A35" w:rsidRDefault="00641EF0" w:rsidP="00AA252D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463B67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1</w:t>
            </w:r>
            <w:r w:rsidR="0038110D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5</w:t>
            </w:r>
            <w:r w:rsidRPr="00C41A35">
              <w:rPr>
                <w:rFonts w:ascii="Calibri" w:hAnsi="Calibri" w:cs="Calibri"/>
                <w:color w:val="16697A" w:themeColor="accent4" w:themeShade="80"/>
                <w:sz w:val="16"/>
                <w:szCs w:val="16"/>
                <w:lang w:val="id-ID"/>
              </w:rPr>
              <w:t xml:space="preserve"> </w:t>
            </w:r>
            <w:r w:rsidRPr="00F10DA5">
              <w:rPr>
                <w:rFonts w:ascii="Calibri" w:hAnsi="Calibri" w:cs="Calibri"/>
                <w:color w:val="262626" w:themeColor="text1" w:themeTint="D9"/>
                <w:sz w:val="16"/>
                <w:szCs w:val="16"/>
                <w:lang w:val="id-ID"/>
              </w:rPr>
              <w:t xml:space="preserve">dan </w:t>
            </w:r>
            <w:r w:rsidR="0038110D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28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Cuti Bersama</w:t>
            </w:r>
          </w:p>
        </w:tc>
        <w:tc>
          <w:tcPr>
            <w:tcW w:w="680" w:type="dxa"/>
          </w:tcPr>
          <w:p w14:paraId="39FE8871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74C52E31" w14:textId="77777777" w:rsidR="0052394B" w:rsidRPr="00C41A35" w:rsidRDefault="0052394B" w:rsidP="00C41A35">
            <w:pPr>
              <w:ind w:left="102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 xml:space="preserve">1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Hari Lahir Pancasila</w:t>
            </w:r>
          </w:p>
          <w:p w14:paraId="4B89F128" w14:textId="69D7E1FA" w:rsidR="00AA4F11" w:rsidRPr="00C41A35" w:rsidRDefault="00FD513C" w:rsidP="00CF7386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16</w:t>
            </w:r>
            <w:r w:rsidR="00AA1EE1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</w:t>
            </w:r>
            <w:r w:rsidR="00193D92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1 Muharam </w:t>
            </w:r>
            <w:r w:rsidR="00AA1EE1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Tahun Baru Islam 144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8</w:t>
            </w:r>
            <w:r w:rsidR="00AA1EE1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H</w:t>
            </w:r>
          </w:p>
        </w:tc>
      </w:tr>
      <w:tr w:rsidR="0052394B" w:rsidRPr="00C41A35" w14:paraId="63AC1366" w14:textId="77777777" w:rsidTr="00AA252D">
        <w:trPr>
          <w:trHeight w:hRule="exact" w:val="340"/>
        </w:trPr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316FC87F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Juli</w:t>
            </w:r>
          </w:p>
        </w:tc>
        <w:tc>
          <w:tcPr>
            <w:tcW w:w="680" w:type="dxa"/>
          </w:tcPr>
          <w:p w14:paraId="286B7F56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3F00DFDB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Agustus</w:t>
            </w:r>
          </w:p>
        </w:tc>
        <w:tc>
          <w:tcPr>
            <w:tcW w:w="680" w:type="dxa"/>
          </w:tcPr>
          <w:p w14:paraId="1F98B7B1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40CBC0B1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September</w:t>
            </w:r>
          </w:p>
        </w:tc>
      </w:tr>
      <w:tr w:rsidR="0052394B" w:rsidRPr="00C41A35" w14:paraId="25BFEBE3" w14:textId="77777777" w:rsidTr="00AA252D"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333FA14E" w14:textId="77777777" w:rsidTr="00B166E8">
              <w:tc>
                <w:tcPr>
                  <w:tcW w:w="425" w:type="dxa"/>
                </w:tcPr>
                <w:p w14:paraId="5B712CB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1FCE0BBB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3EA4B9D5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507A035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73DFB83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68ABD180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2291178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166E8" w:rsidRPr="00B166E8" w14:paraId="75002883" w14:textId="77777777" w:rsidTr="002E3211">
              <w:tc>
                <w:tcPr>
                  <w:tcW w:w="425" w:type="dxa"/>
                </w:tcPr>
                <w:p w14:paraId="2B1C0754" w14:textId="221E9481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D51DAC2" w14:textId="0562FB88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8423BFC" w14:textId="7441EEF9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00427F6" w14:textId="7C0EC465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A7DD41E" w14:textId="2B4F45E9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83F753E" w14:textId="10059E2B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581860B" w14:textId="65CB61A8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MonthStart5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Wednesday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3C8B2CAB" w14:textId="77777777" w:rsidTr="002D6A2F">
              <w:tc>
                <w:tcPr>
                  <w:tcW w:w="425" w:type="dxa"/>
                </w:tcPr>
                <w:p w14:paraId="221F2599" w14:textId="10C9A131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FF229BD" w14:textId="17C893F4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837F242" w14:textId="3CF9EE13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555831B" w14:textId="3C2F27B4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C934DF8" w14:textId="0ADE188D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A22EE8B" w14:textId="630B4BD2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9264754" w14:textId="1EE1E1A9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7F7F407B" w14:textId="77777777" w:rsidTr="002D6A2F">
              <w:tc>
                <w:tcPr>
                  <w:tcW w:w="425" w:type="dxa"/>
                </w:tcPr>
                <w:p w14:paraId="423D7D14" w14:textId="016130C5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BF443C1" w14:textId="6382DDB4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D814A2" w14:textId="04A0DB62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09C7CAB" w14:textId="4D81BD02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E6782AA" w14:textId="074492C0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40C85BA" w14:textId="64529304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F7325D4" w14:textId="58B96647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265086D7" w14:textId="77777777" w:rsidTr="00C54734">
              <w:tc>
                <w:tcPr>
                  <w:tcW w:w="425" w:type="dxa"/>
                </w:tcPr>
                <w:p w14:paraId="4FD9A24C" w14:textId="124BA0D7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3421F0" w14:textId="363EF72A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A06D658" w14:textId="26B260B8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59C603" w14:textId="29E2FD3C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60E24FA" w14:textId="66B0308C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7AD5407" w14:textId="010E08ED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F7D55C7" w14:textId="4B10A3D6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331EC501" w14:textId="77777777" w:rsidTr="00C54734">
              <w:tc>
                <w:tcPr>
                  <w:tcW w:w="425" w:type="dxa"/>
                </w:tcPr>
                <w:p w14:paraId="02157099" w14:textId="7935217D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B8D5B40" w14:textId="2D05C1DB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8F26C89" w14:textId="56598DCA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73A9CC7" w14:textId="01208213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E9D40C1" w14:textId="20315B98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1CA0A60" w14:textId="585DF497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EFCCBAF" w14:textId="0A53B332" w:rsidR="00884BCC" w:rsidRPr="00B166E8" w:rsidRDefault="00884BCC" w:rsidP="00884BCC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MonthEnd5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6A2B167F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120AEC44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3349C77F" w14:textId="77777777" w:rsidTr="00B166E8">
              <w:tc>
                <w:tcPr>
                  <w:tcW w:w="425" w:type="dxa"/>
                </w:tcPr>
                <w:p w14:paraId="4816B648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2A5BD03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F504CB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669CB850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2557C41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330B20FE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4CFD7A4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9A0973" w:rsidRPr="00C41A35" w14:paraId="3BC17486" w14:textId="77777777" w:rsidTr="00A335FC">
              <w:tc>
                <w:tcPr>
                  <w:tcW w:w="425" w:type="dxa"/>
                </w:tcPr>
                <w:p w14:paraId="30771FB7" w14:textId="4E58A70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5087B62" w14:textId="16E055D1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1723885" w14:textId="05ACED36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5EEF897" w14:textId="799948BC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BC3B47D" w14:textId="6EB75FEC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DEFEE03" w14:textId="54D64099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88AB152" w14:textId="51C518E5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MonthStart6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Saturday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9A0973" w:rsidRPr="00C41A35" w14:paraId="53921F2A" w14:textId="77777777" w:rsidTr="002E3211">
              <w:tc>
                <w:tcPr>
                  <w:tcW w:w="425" w:type="dxa"/>
                </w:tcPr>
                <w:p w14:paraId="07A01B70" w14:textId="1B2CCE85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4495A9A" w14:textId="6AFB8F3C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25814A" w14:textId="1B2868F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2DDC855" w14:textId="1D797E4C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15B0D30" w14:textId="62647B7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D15DFFF" w14:textId="3E4360C1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B3F399D" w14:textId="6D3A151F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9A0973" w:rsidRPr="00C41A35" w14:paraId="4AB14D87" w14:textId="77777777" w:rsidTr="000B1FFE">
              <w:tc>
                <w:tcPr>
                  <w:tcW w:w="425" w:type="dxa"/>
                </w:tcPr>
                <w:p w14:paraId="27C27403" w14:textId="5B35B69A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9E96430" w14:textId="5B82891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9B5821E" w14:textId="539878DE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4D9C55" w14:textId="0E5ACE52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3731DC7" w14:textId="283A9EF9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24A3E48" w14:textId="2CCF2A11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543F23F" w14:textId="2F3FB574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9A0973" w:rsidRPr="00C41A35" w14:paraId="159D08CD" w14:textId="77777777" w:rsidTr="00B166E8">
              <w:tc>
                <w:tcPr>
                  <w:tcW w:w="425" w:type="dxa"/>
                </w:tcPr>
                <w:p w14:paraId="0EF82184" w14:textId="1E23000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02A86E3" w14:textId="016ABC65" w:rsidR="009A0973" w:rsidRPr="00E84FBB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17</w: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A85ACAC" w14:textId="454E091F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53E2623" w14:textId="447E0A2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C49FCE2" w14:textId="06082F73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D7740B8" w14:textId="3CA1DF8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2FAABC8" w14:textId="5F9242FF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9A0973" w:rsidRPr="00C41A35" w14:paraId="5483F9E2" w14:textId="77777777" w:rsidTr="00B166E8">
              <w:tc>
                <w:tcPr>
                  <w:tcW w:w="425" w:type="dxa"/>
                </w:tcPr>
                <w:p w14:paraId="2914599C" w14:textId="54ACCFB5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CBE7045" w14:textId="67E1833E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0E5BC32" w14:textId="0B831411" w:rsidR="009A0973" w:rsidRPr="00E84FBB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24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24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>30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25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instrText>25</w:instrTex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E84FBB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25</w:t>
                  </w:r>
                  <w:r w:rsidRPr="00E84FBB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8717554" w14:textId="6DB2DB1B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3AEBC9C" w14:textId="08C7C36A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1866847" w14:textId="0F6DBDA1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C5B4571" w14:textId="14491963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MonthEnd6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9A0973" w:rsidRPr="00C41A35" w14:paraId="34F4226E" w14:textId="77777777" w:rsidTr="00FB639F">
              <w:tc>
                <w:tcPr>
                  <w:tcW w:w="425" w:type="dxa"/>
                </w:tcPr>
                <w:p w14:paraId="03918FF7" w14:textId="18311EA8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</w:p>
              </w:tc>
              <w:tc>
                <w:tcPr>
                  <w:tcW w:w="431" w:type="dxa"/>
                </w:tcPr>
                <w:p w14:paraId="024CA8A3" w14:textId="7777777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51EE27A4" w14:textId="7777777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3873A1C9" w14:textId="7777777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47127961" w14:textId="7777777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</w:tcPr>
                <w:p w14:paraId="2AC76484" w14:textId="7777777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25" w:type="dxa"/>
                </w:tcPr>
                <w:p w14:paraId="3E67F378" w14:textId="77777777" w:rsidR="009A0973" w:rsidRPr="00B166E8" w:rsidRDefault="009A0973" w:rsidP="009A0973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14:paraId="7D8F7354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0348587A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Borders>
                <w:bottom w:val="single" w:sz="4" w:space="0" w:color="002060"/>
              </w:tblBorders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25"/>
              <w:gridCol w:w="431"/>
              <w:gridCol w:w="430"/>
              <w:gridCol w:w="431"/>
              <w:gridCol w:w="431"/>
              <w:gridCol w:w="431"/>
              <w:gridCol w:w="426"/>
            </w:tblGrid>
            <w:tr w:rsidR="0052394B" w:rsidRPr="00C41A35" w14:paraId="319206E2" w14:textId="77777777" w:rsidTr="00B166E8">
              <w:tc>
                <w:tcPr>
                  <w:tcW w:w="425" w:type="dxa"/>
                  <w:tcBorders>
                    <w:bottom w:val="nil"/>
                  </w:tcBorders>
                </w:tcPr>
                <w:p w14:paraId="0976F6A6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542F5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33E0E5D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55DF62E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75E1629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6290EF6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6D3D68FB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67F15D37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166E8" w:rsidRPr="00B166E8" w14:paraId="2320AA12" w14:textId="77777777" w:rsidTr="00B166E8">
              <w:tc>
                <w:tcPr>
                  <w:tcW w:w="425" w:type="dxa"/>
                  <w:tcBorders>
                    <w:bottom w:val="nil"/>
                  </w:tcBorders>
                </w:tcPr>
                <w:p w14:paraId="4A1EE843" w14:textId="63B04589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1EC13C37" w14:textId="51FB2E90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762FD6B4" w14:textId="33DC406D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244CB798" w14:textId="5DA9244E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2E2C13F8" w14:textId="5F8CD6FB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6C06CB16" w14:textId="24CFAB25" w:rsidR="00710DFD" w:rsidRPr="009864AA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9864AA">
                    <w:rPr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5BA9FB75" w14:textId="76C62A35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1780A60E" w14:textId="77777777" w:rsidTr="00B166E8"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372943F7" w14:textId="718927B7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452122E3" w14:textId="75B564A2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2344353C" w14:textId="73B94A5D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0ABAFF50" w14:textId="52C07B01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42E16299" w14:textId="3410E2D5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5B906CCF" w14:textId="15A99968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4EAB2A40" w14:textId="081A6717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57362BAD" w14:textId="77777777" w:rsidTr="006A55EC">
              <w:tc>
                <w:tcPr>
                  <w:tcW w:w="425" w:type="dxa"/>
                  <w:tcBorders>
                    <w:bottom w:val="nil"/>
                  </w:tcBorders>
                </w:tcPr>
                <w:p w14:paraId="3D6F2188" w14:textId="08C6F322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6B662BF4" w14:textId="279A9E1A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49B12FC5" w14:textId="0CA77DCD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2D82636C" w14:textId="44784D66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7E2CEB51" w14:textId="28ACA743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1C4C6E66" w14:textId="535F5FB3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3B340F27" w14:textId="1CBF7958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0A4F9EB1" w14:textId="77777777" w:rsidTr="006A55EC"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43663E3" w14:textId="009A8253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45A2E5B7" w14:textId="35E590A1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top w:val="nil"/>
                    <w:bottom w:val="nil"/>
                  </w:tcBorders>
                </w:tcPr>
                <w:p w14:paraId="155366B0" w14:textId="31E1A24D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3B97332C" w14:textId="2B3D6B9C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3292F288" w14:textId="784E660F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top w:val="nil"/>
                    <w:bottom w:val="nil"/>
                  </w:tcBorders>
                </w:tcPr>
                <w:p w14:paraId="4A6F1330" w14:textId="24D7468E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223FF2BA" w14:textId="1837D2A9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6F933287" w14:textId="77777777" w:rsidTr="00AE7BC8">
              <w:tc>
                <w:tcPr>
                  <w:tcW w:w="425" w:type="dxa"/>
                  <w:tcBorders>
                    <w:bottom w:val="nil"/>
                  </w:tcBorders>
                </w:tcPr>
                <w:p w14:paraId="70C6A9B3" w14:textId="03BD9854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10693682" w14:textId="0352D5B6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0" w:type="dxa"/>
                  <w:tcBorders>
                    <w:bottom w:val="nil"/>
                  </w:tcBorders>
                </w:tcPr>
                <w:p w14:paraId="2F5CE415" w14:textId="154E11E1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19A6BEB7" w14:textId="6F10A71F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2CEF3817" w14:textId="6CE84DEA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</w:p>
              </w:tc>
              <w:tc>
                <w:tcPr>
                  <w:tcW w:w="431" w:type="dxa"/>
                  <w:tcBorders>
                    <w:bottom w:val="nil"/>
                  </w:tcBorders>
                </w:tcPr>
                <w:p w14:paraId="70479A60" w14:textId="121564F9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bottom w:val="nil"/>
                  </w:tcBorders>
                </w:tcPr>
                <w:p w14:paraId="05FA54C8" w14:textId="04F40067" w:rsidR="00710DFD" w:rsidRPr="00B166E8" w:rsidRDefault="00710DFD" w:rsidP="00710DFD">
                  <w:pPr>
                    <w:pStyle w:val="Dates"/>
                    <w:framePr w:hSpace="180" w:wrap="around" w:vAnchor="text" w:hAnchor="margin" w:y="1009"/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257F7533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</w:tr>
      <w:tr w:rsidR="0052394B" w:rsidRPr="00C41A35" w14:paraId="3392821C" w14:textId="77777777" w:rsidTr="00AA252D">
        <w:trPr>
          <w:trHeight w:val="601"/>
        </w:trPr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4EC92C72" w14:textId="36BC8867" w:rsidR="003451C3" w:rsidRPr="00C41A35" w:rsidRDefault="003451C3" w:rsidP="00AA252D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16BAE81C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0FDD6DC5" w14:textId="77777777" w:rsidR="00193D24" w:rsidRDefault="0052394B" w:rsidP="00193D24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17</w:t>
            </w:r>
            <w:r w:rsidRPr="00C41A35">
              <w:rPr>
                <w:rFonts w:ascii="Calibri" w:hAnsi="Calibri" w:cs="Calibri"/>
                <w:color w:val="F05133" w:themeColor="accent1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: </w:t>
            </w:r>
            <w:r w:rsidR="00A45721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Proklamasi Kemerdekaan</w:t>
            </w:r>
          </w:p>
          <w:p w14:paraId="140CB9CC" w14:textId="6DCBF68A" w:rsidR="00193D24" w:rsidRPr="00C41A35" w:rsidRDefault="0033288E" w:rsidP="00193D24">
            <w:pPr>
              <w:pStyle w:val="Days"/>
              <w:ind w:left="102"/>
              <w:jc w:val="left"/>
              <w:rPr>
                <w:rFonts w:ascii="Calibri" w:hAnsi="Calibri" w:cs="Calibri"/>
                <w:color w:val="00206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</w:t>
            </w:r>
            <w:r w:rsidR="00193D24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5</w:t>
            </w:r>
            <w:r w:rsidR="00193D24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Maulid Nabi Muhammad S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="00193D24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A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  <w:r w:rsidR="00193D24"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W</w:t>
            </w:r>
            <w:r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.</w:t>
            </w:r>
          </w:p>
          <w:p w14:paraId="6137E080" w14:textId="47409137" w:rsidR="0052394B" w:rsidRPr="00C41A35" w:rsidRDefault="0052394B" w:rsidP="00AA252D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37AC735B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  <w:bottom w:val="single" w:sz="4" w:space="0" w:color="D9D9D9" w:themeColor="background1" w:themeShade="D9"/>
            </w:tcBorders>
          </w:tcPr>
          <w:p w14:paraId="6DD23044" w14:textId="1CB0CF7B" w:rsidR="00C60525" w:rsidRPr="00C41A35" w:rsidRDefault="0052394B" w:rsidP="00A11441">
            <w:pPr>
              <w:pStyle w:val="Days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4</w:t>
            </w:r>
            <w:r w:rsidR="004B67DA"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 xml:space="preserve"> </w:t>
            </w:r>
            <w:r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: Dies Natalis U</w:t>
            </w:r>
            <w:r w:rsidR="00A01581"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 xml:space="preserve">niversitas </w:t>
            </w:r>
            <w:r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T</w:t>
            </w:r>
            <w:r w:rsidR="00A01581"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erbuka</w:t>
            </w:r>
            <w:r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 xml:space="preserve"> Ke-</w:t>
            </w:r>
            <w:r w:rsidR="00EC5DB5" w:rsidRPr="00A01581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4</w:t>
            </w:r>
            <w:r w:rsidR="00193D24">
              <w:rPr>
                <w:rFonts w:ascii="Calibri" w:hAnsi="Calibri" w:cs="Calibri"/>
                <w:color w:val="A6A6A6" w:themeColor="background1" w:themeShade="A6"/>
                <w:sz w:val="16"/>
                <w:szCs w:val="16"/>
                <w:lang w:val="id-ID"/>
              </w:rPr>
              <w:t>2</w:t>
            </w:r>
          </w:p>
        </w:tc>
      </w:tr>
      <w:tr w:rsidR="0052394B" w:rsidRPr="00C41A35" w14:paraId="3618BF6C" w14:textId="77777777" w:rsidTr="00AA252D">
        <w:trPr>
          <w:trHeight w:hRule="exact" w:val="340"/>
        </w:trPr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16964B1C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Oktober</w:t>
            </w:r>
          </w:p>
        </w:tc>
        <w:tc>
          <w:tcPr>
            <w:tcW w:w="680" w:type="dxa"/>
          </w:tcPr>
          <w:p w14:paraId="1ECC29F8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1972DCCC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November</w:t>
            </w:r>
          </w:p>
        </w:tc>
        <w:tc>
          <w:tcPr>
            <w:tcW w:w="680" w:type="dxa"/>
          </w:tcPr>
          <w:p w14:paraId="668D3F72" w14:textId="77777777" w:rsidR="0052394B" w:rsidRPr="00C41A35" w:rsidRDefault="0052394B" w:rsidP="00AA252D">
            <w:pPr>
              <w:rPr>
                <w:rFonts w:ascii="Calibri" w:hAnsi="Calibri" w:cs="Calibri"/>
                <w:sz w:val="28"/>
                <w:szCs w:val="28"/>
                <w:lang w:val="id-ID"/>
              </w:rPr>
            </w:pPr>
          </w:p>
        </w:tc>
        <w:tc>
          <w:tcPr>
            <w:tcW w:w="3005" w:type="dxa"/>
            <w:tcBorders>
              <w:top w:val="single" w:sz="4" w:space="0" w:color="D9D9D9" w:themeColor="background1" w:themeShade="D9"/>
              <w:bottom w:val="double" w:sz="4" w:space="0" w:color="FFCC00"/>
            </w:tcBorders>
          </w:tcPr>
          <w:p w14:paraId="53C7E13D" w14:textId="77777777" w:rsidR="0052394B" w:rsidRPr="00C41A35" w:rsidRDefault="0052394B" w:rsidP="00AA252D">
            <w:pPr>
              <w:pStyle w:val="Months"/>
              <w:rPr>
                <w:rFonts w:ascii="Calibri" w:hAnsi="Calibri" w:cs="Calibri"/>
                <w:sz w:val="28"/>
                <w:szCs w:val="28"/>
                <w:lang w:val="id-ID"/>
              </w:rPr>
            </w:pPr>
            <w:r w:rsidRPr="00C41A35">
              <w:rPr>
                <w:rFonts w:ascii="Calibri" w:hAnsi="Calibri" w:cs="Calibri"/>
                <w:caps w:val="0"/>
                <w:color w:val="002060"/>
                <w:sz w:val="28"/>
                <w:szCs w:val="28"/>
                <w:lang w:val="id-ID"/>
              </w:rPr>
              <w:t>Desember</w:t>
            </w:r>
          </w:p>
        </w:tc>
      </w:tr>
      <w:tr w:rsidR="0052394B" w:rsidRPr="00C41A35" w14:paraId="6785A58A" w14:textId="77777777" w:rsidTr="00AA252D">
        <w:trPr>
          <w:trHeight w:val="2171"/>
        </w:trPr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2C09FCB0" w14:textId="77777777" w:rsidTr="00135B74">
              <w:tc>
                <w:tcPr>
                  <w:tcW w:w="425" w:type="dxa"/>
                </w:tcPr>
                <w:p w14:paraId="6E74590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006AE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0088C76D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A575E91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24D39C7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65268AF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12AED08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5781DD0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EF6758" w:rsidRPr="00C41A35" w14:paraId="7929CF1B" w14:textId="77777777" w:rsidTr="00C60525">
              <w:tc>
                <w:tcPr>
                  <w:tcW w:w="425" w:type="dxa"/>
                </w:tcPr>
                <w:p w14:paraId="162FB1EC" w14:textId="28C5C86B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EC9773D" w14:textId="7CB16A78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1F02418" w14:textId="0659B700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4A58AC2" w14:textId="1594509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DC8E661" w14:textId="3881954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F3AF006" w14:textId="025EF617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3171FC0" w14:textId="575F17EF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MonthStart8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Thursday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F6758" w:rsidRPr="00C41A35" w14:paraId="3FE0CA43" w14:textId="77777777" w:rsidTr="00C60525">
              <w:tc>
                <w:tcPr>
                  <w:tcW w:w="425" w:type="dxa"/>
                </w:tcPr>
                <w:p w14:paraId="53FB2E27" w14:textId="2A9D48FA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6266502" w14:textId="3C8EA420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9FDEB92" w14:textId="42D101AA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D4324D1" w14:textId="2D43D7B8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3E84B88" w14:textId="7EA13B7D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1A65F93" w14:textId="25265FB3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6AD429A" w14:textId="38163ADA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F6758" w:rsidRPr="00C41A35" w14:paraId="4AF5757D" w14:textId="77777777" w:rsidTr="00C60525">
              <w:tc>
                <w:tcPr>
                  <w:tcW w:w="425" w:type="dxa"/>
                </w:tcPr>
                <w:p w14:paraId="2DBC4EA6" w14:textId="755B9D46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C21F5C5" w14:textId="58DF345C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DDE5AA3" w14:textId="475FE711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647F169" w14:textId="6C3E99FD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1052CF3" w14:textId="662AEFEC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E9A3E05" w14:textId="6060CAE8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0E4A1432" w14:textId="672B71D1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F6758" w:rsidRPr="00C41A35" w14:paraId="3EF654F8" w14:textId="77777777" w:rsidTr="00C60525">
              <w:tc>
                <w:tcPr>
                  <w:tcW w:w="425" w:type="dxa"/>
                </w:tcPr>
                <w:p w14:paraId="45A92682" w14:textId="6C0C3E45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5372ADD" w14:textId="0627282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0740766" w14:textId="2BB24AAE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E4CA6D9" w14:textId="60618C8C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DA9C806" w14:textId="21AB8B64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56B44F4" w14:textId="5BF915B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3F411603" w14:textId="1C94CFFC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EF6758" w:rsidRPr="00C41A35" w14:paraId="7586FD29" w14:textId="77777777" w:rsidTr="00C60525">
              <w:tc>
                <w:tcPr>
                  <w:tcW w:w="425" w:type="dxa"/>
                </w:tcPr>
                <w:p w14:paraId="0B268CCF" w14:textId="3CBB8B8E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0F48517" w14:textId="5E96664E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FA29D6C" w14:textId="034A6C1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C7DF873" w14:textId="5669C8CE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7B120CE" w14:textId="216A9A62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1444E2F" w14:textId="5E444D77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47848A0" w14:textId="6AA7DE2B" w:rsidR="00EF6758" w:rsidRPr="00B166E8" w:rsidRDefault="00EF6758" w:rsidP="00EF6758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MonthEnd8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56AB0255" w14:textId="77777777" w:rsidR="0052394B" w:rsidRPr="00C41A35" w:rsidRDefault="0052394B" w:rsidP="00AA252D">
            <w:pPr>
              <w:pStyle w:val="Days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79855B34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77EFD404" w14:textId="77777777" w:rsidTr="00B166E8">
              <w:tc>
                <w:tcPr>
                  <w:tcW w:w="425" w:type="dxa"/>
                </w:tcPr>
                <w:p w14:paraId="0C08E26A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006AE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4BE2AE2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52412B5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2927D85C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78A406A7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47A02E9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6727AB9F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864254" w:rsidRPr="00CF34C2" w14:paraId="5F07FF6A" w14:textId="77777777" w:rsidTr="00C60525">
              <w:tc>
                <w:tcPr>
                  <w:tcW w:w="425" w:type="dxa"/>
                </w:tcPr>
                <w:p w14:paraId="46A594D0" w14:textId="0E367E47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94AD70A" w14:textId="52C5C9A5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7286E8E" w14:textId="0946D4C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52601D8" w14:textId="377BBEE2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E21A784" w14:textId="13D9453B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2449F2" w14:textId="1F2932B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7359E54" w14:textId="4DF1D5AD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MonthStart9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Sunday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864254" w:rsidRPr="00CF34C2" w14:paraId="5204C928" w14:textId="77777777" w:rsidTr="00C60525">
              <w:tc>
                <w:tcPr>
                  <w:tcW w:w="425" w:type="dxa"/>
                </w:tcPr>
                <w:p w14:paraId="50DE6BEF" w14:textId="62DC0FE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FDF9546" w14:textId="7E9135E8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F6E9C62" w14:textId="2F9E8FD9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172427B" w14:textId="5B845B32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76D2B38" w14:textId="71BD3371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21FE892" w14:textId="6C85514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7D2A1216" w14:textId="33A3BB52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864254" w:rsidRPr="00CF34C2" w14:paraId="591D25F8" w14:textId="77777777" w:rsidTr="0052394B">
              <w:tc>
                <w:tcPr>
                  <w:tcW w:w="425" w:type="dxa"/>
                </w:tcPr>
                <w:p w14:paraId="1CA5E46A" w14:textId="1E9CED1B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3388B07" w14:textId="240F562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B3A6130" w14:textId="2FD33350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9AF3985" w14:textId="283CC68F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23E56F0" w14:textId="3AB2B337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C9A3B28" w14:textId="221A4DF7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3DC650B" w14:textId="070936AA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864254" w:rsidRPr="00CF34C2" w14:paraId="26E71094" w14:textId="77777777" w:rsidTr="0052394B">
              <w:tc>
                <w:tcPr>
                  <w:tcW w:w="425" w:type="dxa"/>
                </w:tcPr>
                <w:p w14:paraId="4E46862A" w14:textId="3F541320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295E8C1" w14:textId="063ACC7A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C0EF261" w14:textId="0F18C2EC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754AE7" w14:textId="002E0C1A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52C784B1" w14:textId="7B526FDB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B3A4F0B" w14:textId="487AE05E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6F7438C" w14:textId="3204DD75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864254" w:rsidRPr="00CF34C2" w14:paraId="6076A563" w14:textId="77777777" w:rsidTr="0052394B">
              <w:tc>
                <w:tcPr>
                  <w:tcW w:w="425" w:type="dxa"/>
                </w:tcPr>
                <w:p w14:paraId="0973B285" w14:textId="33E16C39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69446FF" w14:textId="5C929FDB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17484B1" w14:textId="725FF323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E137543" w14:textId="15121116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8641A9" w14:textId="60AD0774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891E4B0" w14:textId="53BE3CC8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FFEE3D1" w14:textId="4D82E8CA" w:rsidR="00864254" w:rsidRPr="00B166E8" w:rsidRDefault="00864254" w:rsidP="00864254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MonthEnd9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42B3A659" w14:textId="77777777" w:rsidR="0052394B" w:rsidRPr="00C41A35" w:rsidRDefault="0052394B" w:rsidP="00AA252D">
            <w:pPr>
              <w:pStyle w:val="Days"/>
              <w:rPr>
                <w:rFonts w:ascii="Calibri" w:hAnsi="Calibri" w:cs="Calibri"/>
                <w:lang w:val="id-ID"/>
              </w:rPr>
            </w:pPr>
          </w:p>
        </w:tc>
        <w:tc>
          <w:tcPr>
            <w:tcW w:w="680" w:type="dxa"/>
          </w:tcPr>
          <w:p w14:paraId="010186F1" w14:textId="77777777" w:rsidR="0052394B" w:rsidRPr="00C41A35" w:rsidRDefault="0052394B" w:rsidP="00AA252D">
            <w:pPr>
              <w:rPr>
                <w:rFonts w:ascii="Calibri" w:hAnsi="Calibri" w:cs="Calibri"/>
                <w:lang w:val="id-ID"/>
              </w:rPr>
            </w:pPr>
          </w:p>
        </w:tc>
        <w:tc>
          <w:tcPr>
            <w:tcW w:w="3005" w:type="dxa"/>
            <w:tcBorders>
              <w:top w:val="double" w:sz="4" w:space="0" w:color="FFCC00"/>
              <w:bottom w:val="dashed" w:sz="4" w:space="0" w:color="FFCC00"/>
            </w:tcBorders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25"/>
              <w:gridCol w:w="431"/>
              <w:gridCol w:w="431"/>
              <w:gridCol w:w="431"/>
              <w:gridCol w:w="431"/>
              <w:gridCol w:w="431"/>
              <w:gridCol w:w="425"/>
            </w:tblGrid>
            <w:tr w:rsidR="0052394B" w:rsidRPr="00C41A35" w14:paraId="0F826296" w14:textId="77777777" w:rsidTr="00B166E8">
              <w:tc>
                <w:tcPr>
                  <w:tcW w:w="425" w:type="dxa"/>
                </w:tcPr>
                <w:p w14:paraId="32A28087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006AE">
                    <w:rPr>
                      <w:rFonts w:ascii="Calibri" w:hAnsi="Calibri" w:cs="Calibri"/>
                      <w:b/>
                      <w:color w:val="FF0000"/>
                      <w:sz w:val="22"/>
                      <w:szCs w:val="22"/>
                      <w:lang w:val="id-ID"/>
                    </w:rPr>
                    <w:t>M</w:t>
                  </w:r>
                </w:p>
              </w:tc>
              <w:tc>
                <w:tcPr>
                  <w:tcW w:w="431" w:type="dxa"/>
                </w:tcPr>
                <w:p w14:paraId="1F297EA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5EBC5B0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  <w:tc>
                <w:tcPr>
                  <w:tcW w:w="431" w:type="dxa"/>
                </w:tcPr>
                <w:p w14:paraId="110BAEF2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R</w:t>
                  </w:r>
                </w:p>
              </w:tc>
              <w:tc>
                <w:tcPr>
                  <w:tcW w:w="431" w:type="dxa"/>
                </w:tcPr>
                <w:p w14:paraId="08432603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K</w:t>
                  </w:r>
                </w:p>
              </w:tc>
              <w:tc>
                <w:tcPr>
                  <w:tcW w:w="431" w:type="dxa"/>
                </w:tcPr>
                <w:p w14:paraId="131603BE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14:paraId="4E9A4629" w14:textId="77777777" w:rsidR="0052394B" w:rsidRPr="00C41A35" w:rsidRDefault="0052394B" w:rsidP="00AA252D">
                  <w:pPr>
                    <w:pStyle w:val="Day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C41A35">
                    <w:rPr>
                      <w:rFonts w:ascii="Calibri" w:hAnsi="Calibri" w:cs="Calibri"/>
                      <w:b/>
                      <w:color w:val="262626" w:themeColor="text1" w:themeTint="D9"/>
                      <w:sz w:val="22"/>
                      <w:szCs w:val="22"/>
                      <w:lang w:val="id-ID"/>
                    </w:rPr>
                    <w:t>S</w:t>
                  </w:r>
                </w:p>
              </w:tc>
            </w:tr>
            <w:tr w:rsidR="00B166E8" w:rsidRPr="00B166E8" w14:paraId="01784E98" w14:textId="77777777" w:rsidTr="00C60525">
              <w:tc>
                <w:tcPr>
                  <w:tcW w:w="425" w:type="dxa"/>
                </w:tcPr>
                <w:p w14:paraId="180CBB75" w14:textId="382F74F0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“Sunday" 1 ""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B803C5D" w14:textId="6C5143BD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“Monday"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19892DA" w14:textId="212E85A4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“Tuesday"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15469196" w14:textId="25B7CAC3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“Wednesday"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F4BD98B" w14:textId="3885CBAC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= “Thursday"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BE59039" w14:textId="50232C74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“Friday"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20DAB5AC" w14:textId="2AEC5421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MonthStart10 \@ dddd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Tuesday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“Saturday" 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4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&lt;&gt; 0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5AF0DA68" w14:textId="77777777" w:rsidTr="00C60525">
              <w:tc>
                <w:tcPr>
                  <w:tcW w:w="425" w:type="dxa"/>
                </w:tcPr>
                <w:p w14:paraId="7F6BDF27" w14:textId="6E010D91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=G2+1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85CD560" w14:textId="724B04BB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C72B325" w14:textId="283C1EF8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74F622A" w14:textId="4297B979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B75C949" w14:textId="61EDF915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0B7E22B" w14:textId="2DB7B746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496C4DC8" w14:textId="765D4633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506A935C" w14:textId="77777777" w:rsidTr="00E10336">
              <w:tc>
                <w:tcPr>
                  <w:tcW w:w="425" w:type="dxa"/>
                </w:tcPr>
                <w:p w14:paraId="64F79F12" w14:textId="05667EA7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=G3+1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A9E66D6" w14:textId="7D3ACD97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14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9DBC56E" w14:textId="70FA3CBA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15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F31F4CF" w14:textId="3FBA89EC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3A89A01C" w14:textId="1BB90196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=D4+1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CD03633" w14:textId="492A57D1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6ABC2F2C" w14:textId="26561BC6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19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036E3400" w14:textId="77777777" w:rsidTr="00B166E8">
              <w:tc>
                <w:tcPr>
                  <w:tcW w:w="425" w:type="dxa"/>
                </w:tcPr>
                <w:p w14:paraId="23A40B3D" w14:textId="1680C24C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=G4+1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74FDC54" w14:textId="01052E37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21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DC4730E" w14:textId="01922DA5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22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47ED98B" w14:textId="3E5DBA01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23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416C9445" w14:textId="4B803487" w:rsidR="00320C8F" w:rsidRPr="00962EC9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instrText xml:space="preserve"> =D5+1 </w:instrText>
                  </w: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62EC9">
                    <w:rPr>
                      <w:b/>
                      <w:bCs/>
                      <w:noProof/>
                      <w:color w:val="0070C0"/>
                      <w:sz w:val="22"/>
                      <w:szCs w:val="22"/>
                      <w:lang w:val="id-ID"/>
                    </w:rPr>
                    <w:t>24</w:t>
                  </w:r>
                  <w:r w:rsidRPr="00962EC9">
                    <w:rPr>
                      <w:b/>
                      <w:bCs/>
                      <w:color w:val="0070C0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7D80EEC2" w14:textId="1C9BE0B8" w:rsidR="00320C8F" w:rsidRPr="009864AA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b/>
                      <w:bCs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begin"/>
                  </w: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instrText xml:space="preserve"> =E5+1 </w:instrText>
                  </w: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9864AA">
                    <w:rPr>
                      <w:b/>
                      <w:bCs/>
                      <w:noProof/>
                      <w:color w:val="F05133" w:themeColor="accent1"/>
                      <w:sz w:val="22"/>
                      <w:szCs w:val="22"/>
                      <w:lang w:val="id-ID"/>
                    </w:rPr>
                    <w:t>25</w:t>
                  </w:r>
                  <w:r w:rsidRPr="009864AA">
                    <w:rPr>
                      <w:b/>
                      <w:bCs/>
                      <w:color w:val="F05133" w:themeColor="accent1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654848F" w14:textId="21064540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26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  <w:tr w:rsidR="00B166E8" w:rsidRPr="00B166E8" w14:paraId="7599DAB1" w14:textId="77777777" w:rsidTr="00B166E8">
              <w:tc>
                <w:tcPr>
                  <w:tcW w:w="425" w:type="dxa"/>
                </w:tcPr>
                <w:p w14:paraId="35CD9381" w14:textId="505643FA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=G5+1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27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2AA09BD9" w14:textId="341754B9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27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=A6+1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28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E87A175" w14:textId="491E429A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=B6+1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29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6449E63C" w14:textId="4985DFD4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=C6+1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t>30</w: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31" w:type="dxa"/>
                </w:tcPr>
                <w:p w14:paraId="021278D2" w14:textId="135DEB48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  <w:t>31</w:t>
                  </w:r>
                </w:p>
              </w:tc>
              <w:tc>
                <w:tcPr>
                  <w:tcW w:w="431" w:type="dxa"/>
                </w:tcPr>
                <w:p w14:paraId="19B1CEC8" w14:textId="24557CFD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=E6+1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555694DE" w14:textId="2C36F5EF" w:rsidR="00320C8F" w:rsidRPr="00B166E8" w:rsidRDefault="00320C8F" w:rsidP="00320C8F">
                  <w:pPr>
                    <w:pStyle w:val="Dates"/>
                    <w:framePr w:hSpace="180" w:wrap="around" w:vAnchor="text" w:hAnchor="margin" w:y="1009"/>
                    <w:rPr>
                      <w:rFonts w:ascii="Calibri" w:hAnsi="Calibri" w:cs="Calibri"/>
                      <w:color w:val="262626" w:themeColor="text1" w:themeTint="D9"/>
                      <w:sz w:val="22"/>
                      <w:szCs w:val="22"/>
                      <w:lang w:val="id-ID"/>
                    </w:rPr>
                  </w:pP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0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 0,""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IF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28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&lt;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DocVariable MonthEnd10 \@ d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31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begin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=F6+1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instrText xml:space="preserve"> "" 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separate"/>
                  </w:r>
                  <w:r w:rsidRPr="00B166E8">
                    <w:rPr>
                      <w:noProof/>
                      <w:color w:val="262626" w:themeColor="text1" w:themeTint="D9"/>
                      <w:sz w:val="22"/>
                      <w:szCs w:val="22"/>
                      <w:lang w:val="id-ID"/>
                    </w:rPr>
                    <w:instrText>29</w:instrText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  <w:r w:rsidRPr="00B166E8">
                    <w:rPr>
                      <w:color w:val="262626" w:themeColor="text1" w:themeTint="D9"/>
                      <w:sz w:val="22"/>
                      <w:szCs w:val="22"/>
                      <w:lang w:val="id-ID"/>
                    </w:rPr>
                    <w:fldChar w:fldCharType="end"/>
                  </w:r>
                </w:p>
              </w:tc>
            </w:tr>
          </w:tbl>
          <w:p w14:paraId="2A67B489" w14:textId="77777777" w:rsidR="0052394B" w:rsidRPr="00C41A35" w:rsidRDefault="0052394B" w:rsidP="00AA252D">
            <w:pPr>
              <w:pStyle w:val="Days"/>
              <w:rPr>
                <w:rFonts w:ascii="Calibri" w:hAnsi="Calibri" w:cs="Calibri"/>
                <w:lang w:val="id-ID"/>
              </w:rPr>
            </w:pPr>
          </w:p>
        </w:tc>
      </w:tr>
      <w:tr w:rsidR="0052394B" w:rsidRPr="00C41A35" w14:paraId="6BAF6C1D" w14:textId="77777777" w:rsidTr="00AA252D">
        <w:trPr>
          <w:trHeight w:val="454"/>
        </w:trPr>
        <w:tc>
          <w:tcPr>
            <w:tcW w:w="3005" w:type="dxa"/>
            <w:tcBorders>
              <w:top w:val="dashed" w:sz="4" w:space="0" w:color="FFCC00"/>
            </w:tcBorders>
          </w:tcPr>
          <w:p w14:paraId="0D2C7AB3" w14:textId="5731DD9B" w:rsidR="0052394B" w:rsidRPr="00C41A35" w:rsidRDefault="0052394B" w:rsidP="00AA252D">
            <w:pPr>
              <w:pStyle w:val="Days"/>
              <w:ind w:left="102"/>
              <w:jc w:val="lef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7E6BD727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</w:tcBorders>
          </w:tcPr>
          <w:p w14:paraId="0A29E0DE" w14:textId="77777777" w:rsidR="0052394B" w:rsidRPr="00C41A35" w:rsidRDefault="0052394B" w:rsidP="00AA252D">
            <w:pPr>
              <w:pStyle w:val="Days"/>
              <w:ind w:left="102"/>
              <w:jc w:val="left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680" w:type="dxa"/>
          </w:tcPr>
          <w:p w14:paraId="03A45522" w14:textId="77777777" w:rsidR="0052394B" w:rsidRPr="00C41A35" w:rsidRDefault="0052394B" w:rsidP="00AA252D">
            <w:pPr>
              <w:ind w:left="102"/>
              <w:rPr>
                <w:rFonts w:ascii="Calibri" w:hAnsi="Calibri" w:cs="Calibri"/>
                <w:sz w:val="16"/>
                <w:szCs w:val="16"/>
                <w:lang w:val="id-ID"/>
              </w:rPr>
            </w:pPr>
          </w:p>
        </w:tc>
        <w:tc>
          <w:tcPr>
            <w:tcW w:w="3005" w:type="dxa"/>
            <w:tcBorders>
              <w:top w:val="dashed" w:sz="4" w:space="0" w:color="FFCC00"/>
            </w:tcBorders>
          </w:tcPr>
          <w:p w14:paraId="4017E1D8" w14:textId="13350844" w:rsidR="0052394B" w:rsidRPr="00C41A35" w:rsidRDefault="0052394B" w:rsidP="00C41A35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C41A35">
              <w:rPr>
                <w:rFonts w:ascii="Calibri" w:hAnsi="Calibri" w:cs="Calibri"/>
                <w:color w:val="FF0000"/>
                <w:sz w:val="16"/>
                <w:szCs w:val="16"/>
                <w:lang w:val="id-ID"/>
              </w:rPr>
              <w:t>25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: </w:t>
            </w:r>
            <w:r w:rsidR="00562E1B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Kelahiran Yesus Kristus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 xml:space="preserve"> </w:t>
            </w:r>
          </w:p>
          <w:p w14:paraId="2BCCD260" w14:textId="7AA7591C" w:rsidR="00F3215A" w:rsidRPr="00C41A35" w:rsidRDefault="00F3215A" w:rsidP="00C41A35">
            <w:pPr>
              <w:pStyle w:val="Days"/>
              <w:spacing w:before="0"/>
              <w:ind w:left="102"/>
              <w:jc w:val="left"/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</w:pPr>
            <w:r w:rsidRPr="00463B67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2</w:t>
            </w:r>
            <w:r w:rsidR="00405DE3">
              <w:rPr>
                <w:rFonts w:ascii="Calibri" w:hAnsi="Calibri" w:cs="Calibri"/>
                <w:color w:val="0070C0"/>
                <w:sz w:val="16"/>
                <w:szCs w:val="16"/>
                <w:lang w:val="id-ID"/>
              </w:rPr>
              <w:t>4</w:t>
            </w:r>
            <w:r w:rsidRPr="00C41A35">
              <w:rPr>
                <w:rFonts w:ascii="Calibri" w:hAnsi="Calibri" w:cs="Calibri"/>
                <w:color w:val="16697A" w:themeColor="accent4" w:themeShade="80"/>
                <w:sz w:val="16"/>
                <w:szCs w:val="16"/>
                <w:lang w:val="id-ID"/>
              </w:rPr>
              <w:t xml:space="preserve"> </w:t>
            </w:r>
            <w:r w:rsidRPr="00C41A35">
              <w:rPr>
                <w:rFonts w:ascii="Calibri" w:hAnsi="Calibri" w:cs="Calibri"/>
                <w:color w:val="404040" w:themeColor="text1" w:themeTint="BF"/>
                <w:sz w:val="16"/>
                <w:szCs w:val="16"/>
                <w:lang w:val="id-ID"/>
              </w:rPr>
              <w:t>: Cuti Bersama</w:t>
            </w:r>
          </w:p>
        </w:tc>
      </w:tr>
    </w:tbl>
    <w:p w14:paraId="1E1FD474" w14:textId="60AB3600" w:rsidR="00C74E94" w:rsidRPr="00C41A35" w:rsidRDefault="00A80014" w:rsidP="00626691">
      <w:pPr>
        <w:rPr>
          <w:rFonts w:ascii="Calibri" w:hAnsi="Calibri" w:cs="Calibri"/>
          <w:color w:val="262626" w:themeColor="text1" w:themeTint="D9"/>
          <w:sz w:val="24"/>
          <w:szCs w:val="24"/>
          <w:lang w:val="id-ID"/>
        </w:rPr>
      </w:pPr>
      <w:r w:rsidRPr="00C41A35">
        <w:rPr>
          <w:rFonts w:ascii="Calibri" w:hAnsi="Calibri" w:cs="Calibri"/>
          <w:noProof/>
          <w:color w:val="262626" w:themeColor="text1" w:themeTint="D9"/>
          <w:sz w:val="52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9A582" wp14:editId="1C42C3E2">
                <wp:simplePos x="0" y="0"/>
                <wp:positionH relativeFrom="margin">
                  <wp:posOffset>35560</wp:posOffset>
                </wp:positionH>
                <wp:positionV relativeFrom="paragraph">
                  <wp:posOffset>386715</wp:posOffset>
                </wp:positionV>
                <wp:extent cx="66103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EAB89"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8pt,30.45pt" to="523.3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" strokecolor="#0070c0" strokeweight=".5pt">
                <v:stroke joinstyle="miter"/>
                <w10:wrap anchorx="margin"/>
              </v:line>
            </w:pict>
          </mc:Fallback>
        </mc:AlternateContent>
      </w:r>
      <w:r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>Kalender 20</w:t>
      </w:r>
      <w:r w:rsidR="00E43888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>2</w:t>
      </w:r>
      <w:r w:rsidR="00D056AB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>6</w:t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 xml:space="preserve"> </w:t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ab/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ab/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ab/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ab/>
      </w:r>
      <w:r w:rsidR="007711C7" w:rsidRPr="00C41A35">
        <w:rPr>
          <w:rFonts w:ascii="Calibri" w:hAnsi="Calibri" w:cs="Calibri"/>
          <w:color w:val="262626" w:themeColor="text1" w:themeTint="D9"/>
          <w:sz w:val="52"/>
          <w:szCs w:val="24"/>
          <w:lang w:val="id-ID"/>
        </w:rPr>
        <w:tab/>
      </w:r>
      <w:hyperlink r:id="rId10" w:history="1">
        <w:r w:rsidR="007711C7" w:rsidRPr="00C41A35">
          <w:rPr>
            <w:rStyle w:val="Hyperlink"/>
            <w:rFonts w:ascii="Calibri" w:hAnsi="Calibri" w:cs="Calibri"/>
            <w:color w:val="FFFFFF" w:themeColor="background1"/>
            <w:sz w:val="48"/>
            <w:szCs w:val="22"/>
            <w:u w:val="none"/>
            <w:lang w:val="id-ID"/>
          </w:rPr>
          <w:t>bagus.staff.ut.ac.id</w:t>
        </w:r>
      </w:hyperlink>
    </w:p>
    <w:sectPr w:rsidR="00C74E94" w:rsidRPr="00C41A35" w:rsidSect="00BB109A">
      <w:footerReference w:type="default" r:id="rId11"/>
      <w:pgSz w:w="11906" w:h="16838" w:code="9"/>
      <w:pgMar w:top="426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FC60" w14:textId="77777777" w:rsidR="00513677" w:rsidRDefault="00513677">
      <w:r>
        <w:separator/>
      </w:r>
    </w:p>
  </w:endnote>
  <w:endnote w:type="continuationSeparator" w:id="0">
    <w:p w14:paraId="1FA1D7BA" w14:textId="77777777" w:rsidR="00513677" w:rsidRDefault="0051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29BF" w14:textId="42BB96F7" w:rsidR="0016376A" w:rsidRDefault="0016376A">
    <w:pPr>
      <w:pStyle w:val="Footer"/>
    </w:pPr>
    <w:r w:rsidRPr="00322B6C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5D9FF4" wp14:editId="2C9ECF39">
              <wp:simplePos x="0" y="0"/>
              <wp:positionH relativeFrom="page">
                <wp:posOffset>-241300</wp:posOffset>
              </wp:positionH>
              <wp:positionV relativeFrom="paragraph">
                <wp:posOffset>-1065530</wp:posOffset>
              </wp:positionV>
              <wp:extent cx="8043963" cy="2665095"/>
              <wp:effectExtent l="0" t="19050" r="33655" b="2095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3963" cy="2665095"/>
                        <a:chOff x="-127" y="0"/>
                        <a:chExt cx="5316347" cy="1789799"/>
                      </a:xfrm>
                    </wpg:grpSpPr>
                    <wps:wsp>
                      <wps:cNvPr id="4" name="Rectangle 23"/>
                      <wps:cNvSpPr/>
                      <wps:spPr>
                        <a:xfrm>
                          <a:off x="-127" y="0"/>
                          <a:ext cx="5316347" cy="1752024"/>
                        </a:xfrm>
                        <a:custGeom>
                          <a:avLst/>
                          <a:gdLst>
                            <a:gd name="connsiteX0" fmla="*/ 0 w 5311140"/>
                            <a:gd name="connsiteY0" fmla="*/ 0 h 1327785"/>
                            <a:gd name="connsiteX1" fmla="*/ 5311140 w 5311140"/>
                            <a:gd name="connsiteY1" fmla="*/ 0 h 1327785"/>
                            <a:gd name="connsiteX2" fmla="*/ 5311140 w 5311140"/>
                            <a:gd name="connsiteY2" fmla="*/ 1327785 h 1327785"/>
                            <a:gd name="connsiteX3" fmla="*/ 0 w 5311140"/>
                            <a:gd name="connsiteY3" fmla="*/ 1327785 h 1327785"/>
                            <a:gd name="connsiteX4" fmla="*/ 0 w 5311140"/>
                            <a:gd name="connsiteY4" fmla="*/ 0 h 1327785"/>
                            <a:gd name="connsiteX0" fmla="*/ 0 w 5311140"/>
                            <a:gd name="connsiteY0" fmla="*/ 0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0 w 5311140"/>
                            <a:gd name="connsiteY5" fmla="*/ 0 h 1327785"/>
                            <a:gd name="connsiteX0" fmla="*/ 3976 w 5311140"/>
                            <a:gd name="connsiteY0" fmla="*/ 159026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3976 w 5311140"/>
                            <a:gd name="connsiteY5" fmla="*/ 159026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80190 h 1380145"/>
                            <a:gd name="connsiteX1" fmla="*/ 2171123 w 5311522"/>
                            <a:gd name="connsiteY1" fmla="*/ 569194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4881 h 1384836"/>
                            <a:gd name="connsiteX1" fmla="*/ 2282437 w 5311522"/>
                            <a:gd name="connsiteY1" fmla="*/ 554003 h 1384836"/>
                            <a:gd name="connsiteX2" fmla="*/ 3832346 w 5311522"/>
                            <a:gd name="connsiteY2" fmla="*/ 239931 h 1384836"/>
                            <a:gd name="connsiteX3" fmla="*/ 5311522 w 5311522"/>
                            <a:gd name="connsiteY3" fmla="*/ 57051 h 1384836"/>
                            <a:gd name="connsiteX4" fmla="*/ 5311522 w 5311522"/>
                            <a:gd name="connsiteY4" fmla="*/ 1384836 h 1384836"/>
                            <a:gd name="connsiteX5" fmla="*/ 382 w 5311522"/>
                            <a:gd name="connsiteY5" fmla="*/ 1384836 h 1384836"/>
                            <a:gd name="connsiteX6" fmla="*/ 382 w 5311522"/>
                            <a:gd name="connsiteY6" fmla="*/ 84881 h 1384836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210709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6322 w 5311522"/>
                            <a:gd name="connsiteY2" fmla="*/ 16697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63001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43 w 5311865"/>
                            <a:gd name="connsiteY0" fmla="*/ 0 h 1478860"/>
                            <a:gd name="connsiteX1" fmla="*/ 2282780 w 5311865"/>
                            <a:gd name="connsiteY1" fmla="*/ 64802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095921 w 5311865"/>
                            <a:gd name="connsiteY1" fmla="*/ 68380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095921 w 5311865"/>
                            <a:gd name="connsiteY1" fmla="*/ 68380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710276 w 5311865"/>
                            <a:gd name="connsiteY1" fmla="*/ 663929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710276 w 5311865"/>
                            <a:gd name="connsiteY1" fmla="*/ 663929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5813"/>
                            <a:gd name="connsiteY0" fmla="*/ 0 h 1478860"/>
                            <a:gd name="connsiteX1" fmla="*/ 2123751 w 5315813"/>
                            <a:gd name="connsiteY1" fmla="*/ 691758 h 1478860"/>
                            <a:gd name="connsiteX2" fmla="*/ 3820755 w 5315813"/>
                            <a:gd name="connsiteY2" fmla="*/ 381660 h 1478860"/>
                            <a:gd name="connsiteX3" fmla="*/ 5315813 w 5315813"/>
                            <a:gd name="connsiteY3" fmla="*/ 393581 h 1478860"/>
                            <a:gd name="connsiteX4" fmla="*/ 5311865 w 5315813"/>
                            <a:gd name="connsiteY4" fmla="*/ 1478860 h 1478860"/>
                            <a:gd name="connsiteX5" fmla="*/ 725 w 5315813"/>
                            <a:gd name="connsiteY5" fmla="*/ 1478860 h 1478860"/>
                            <a:gd name="connsiteX6" fmla="*/ 343 w 5315813"/>
                            <a:gd name="connsiteY6" fmla="*/ 0 h 1478860"/>
                            <a:gd name="connsiteX0" fmla="*/ 314 w 5316127"/>
                            <a:gd name="connsiteY0" fmla="*/ 0 h 1458983"/>
                            <a:gd name="connsiteX1" fmla="*/ 2124065 w 5316127"/>
                            <a:gd name="connsiteY1" fmla="*/ 671881 h 1458983"/>
                            <a:gd name="connsiteX2" fmla="*/ 3821069 w 5316127"/>
                            <a:gd name="connsiteY2" fmla="*/ 361783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2124065 w 5316127"/>
                            <a:gd name="connsiteY1" fmla="*/ 671881 h 1458983"/>
                            <a:gd name="connsiteX2" fmla="*/ 3813117 w 5316127"/>
                            <a:gd name="connsiteY2" fmla="*/ 600386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13117 w 5316127"/>
                            <a:gd name="connsiteY2" fmla="*/ 600386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13117 w 5316127"/>
                            <a:gd name="connsiteY2" fmla="*/ 600386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13117 w 5316127"/>
                            <a:gd name="connsiteY2" fmla="*/ 600386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13117 w 5316127"/>
                            <a:gd name="connsiteY2" fmla="*/ 600386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29020 w 5316127"/>
                            <a:gd name="connsiteY2" fmla="*/ 592433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29020 w 5316127"/>
                            <a:gd name="connsiteY2" fmla="*/ 592433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3829020 w 5316127"/>
                            <a:gd name="connsiteY2" fmla="*/ 592433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2822537 w 5316127"/>
                            <a:gd name="connsiteY2" fmla="*/ 818935 h 1458983"/>
                            <a:gd name="connsiteX3" fmla="*/ 3829020 w 5316127"/>
                            <a:gd name="connsiteY3" fmla="*/ 592433 h 1458983"/>
                            <a:gd name="connsiteX4" fmla="*/ 5316127 w 5316127"/>
                            <a:gd name="connsiteY4" fmla="*/ 373704 h 1458983"/>
                            <a:gd name="connsiteX5" fmla="*/ 5312179 w 5316127"/>
                            <a:gd name="connsiteY5" fmla="*/ 1458983 h 1458983"/>
                            <a:gd name="connsiteX6" fmla="*/ 1039 w 5316127"/>
                            <a:gd name="connsiteY6" fmla="*/ 1458983 h 1458983"/>
                            <a:gd name="connsiteX7" fmla="*/ 314 w 5316127"/>
                            <a:gd name="connsiteY7" fmla="*/ 0 h 1458983"/>
                            <a:gd name="connsiteX0" fmla="*/ 314 w 5316127"/>
                            <a:gd name="connsiteY0" fmla="*/ 0 h 1458983"/>
                            <a:gd name="connsiteX1" fmla="*/ 1913359 w 5316127"/>
                            <a:gd name="connsiteY1" fmla="*/ 858785 h 1458983"/>
                            <a:gd name="connsiteX2" fmla="*/ 2822537 w 5316127"/>
                            <a:gd name="connsiteY2" fmla="*/ 818935 h 1458983"/>
                            <a:gd name="connsiteX3" fmla="*/ 5316127 w 5316127"/>
                            <a:gd name="connsiteY3" fmla="*/ 373704 h 1458983"/>
                            <a:gd name="connsiteX4" fmla="*/ 5312179 w 5316127"/>
                            <a:gd name="connsiteY4" fmla="*/ 1458983 h 1458983"/>
                            <a:gd name="connsiteX5" fmla="*/ 1039 w 5316127"/>
                            <a:gd name="connsiteY5" fmla="*/ 1458983 h 1458983"/>
                            <a:gd name="connsiteX6" fmla="*/ 314 w 5316127"/>
                            <a:gd name="connsiteY6" fmla="*/ 0 h 1458983"/>
                            <a:gd name="connsiteX0" fmla="*/ 314 w 5316127"/>
                            <a:gd name="connsiteY0" fmla="*/ 9117 h 1468100"/>
                            <a:gd name="connsiteX1" fmla="*/ 2822537 w 5316127"/>
                            <a:gd name="connsiteY1" fmla="*/ 828052 h 1468100"/>
                            <a:gd name="connsiteX2" fmla="*/ 5316127 w 5316127"/>
                            <a:gd name="connsiteY2" fmla="*/ 382821 h 1468100"/>
                            <a:gd name="connsiteX3" fmla="*/ 5312179 w 5316127"/>
                            <a:gd name="connsiteY3" fmla="*/ 1468100 h 1468100"/>
                            <a:gd name="connsiteX4" fmla="*/ 1039 w 5316127"/>
                            <a:gd name="connsiteY4" fmla="*/ 1468100 h 1468100"/>
                            <a:gd name="connsiteX5" fmla="*/ 314 w 5316127"/>
                            <a:gd name="connsiteY5" fmla="*/ 9117 h 1468100"/>
                            <a:gd name="connsiteX0" fmla="*/ 314 w 5316127"/>
                            <a:gd name="connsiteY0" fmla="*/ 7929 h 1466912"/>
                            <a:gd name="connsiteX1" fmla="*/ 2822537 w 5316127"/>
                            <a:gd name="connsiteY1" fmla="*/ 826864 h 1466912"/>
                            <a:gd name="connsiteX2" fmla="*/ 5316127 w 5316127"/>
                            <a:gd name="connsiteY2" fmla="*/ 381633 h 1466912"/>
                            <a:gd name="connsiteX3" fmla="*/ 5312179 w 5316127"/>
                            <a:gd name="connsiteY3" fmla="*/ 1466912 h 1466912"/>
                            <a:gd name="connsiteX4" fmla="*/ 1039 w 5316127"/>
                            <a:gd name="connsiteY4" fmla="*/ 1466912 h 1466912"/>
                            <a:gd name="connsiteX5" fmla="*/ 314 w 5316127"/>
                            <a:gd name="connsiteY5" fmla="*/ 7929 h 1466912"/>
                            <a:gd name="connsiteX0" fmla="*/ 314 w 5316127"/>
                            <a:gd name="connsiteY0" fmla="*/ 0 h 1458983"/>
                            <a:gd name="connsiteX1" fmla="*/ 2822537 w 5316127"/>
                            <a:gd name="connsiteY1" fmla="*/ 818935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31099 w 5316127"/>
                            <a:gd name="connsiteY1" fmla="*/ 854725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31099 w 5316127"/>
                            <a:gd name="connsiteY1" fmla="*/ 854725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31099 w 5316127"/>
                            <a:gd name="connsiteY1" fmla="*/ 854725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5903 w 5316127"/>
                            <a:gd name="connsiteY1" fmla="*/ 822912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5903 w 5316127"/>
                            <a:gd name="connsiteY1" fmla="*/ 822912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5903 w 5316127"/>
                            <a:gd name="connsiteY1" fmla="*/ 822912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41806 w 5316127"/>
                            <a:gd name="connsiteY1" fmla="*/ 830865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13977 w 5316127"/>
                            <a:gd name="connsiteY1" fmla="*/ 826888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5904 w 5316127"/>
                            <a:gd name="connsiteY1" fmla="*/ 834841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9880 w 5316127"/>
                            <a:gd name="connsiteY1" fmla="*/ 826888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9880 w 5316127"/>
                            <a:gd name="connsiteY1" fmla="*/ 834841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9880 w 5316127"/>
                            <a:gd name="connsiteY1" fmla="*/ 834841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929880 w 5316127"/>
                            <a:gd name="connsiteY1" fmla="*/ 834841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314 w 5316127"/>
                            <a:gd name="connsiteY0" fmla="*/ 0 h 1458983"/>
                            <a:gd name="connsiteX1" fmla="*/ 2711223 w 5316127"/>
                            <a:gd name="connsiteY1" fmla="*/ 866654 h 1458983"/>
                            <a:gd name="connsiteX2" fmla="*/ 5316127 w 5316127"/>
                            <a:gd name="connsiteY2" fmla="*/ 373704 h 1458983"/>
                            <a:gd name="connsiteX3" fmla="*/ 5312179 w 5316127"/>
                            <a:gd name="connsiteY3" fmla="*/ 1458983 h 1458983"/>
                            <a:gd name="connsiteX4" fmla="*/ 1039 w 5316127"/>
                            <a:gd name="connsiteY4" fmla="*/ 1458983 h 1458983"/>
                            <a:gd name="connsiteX5" fmla="*/ 314 w 5316127"/>
                            <a:gd name="connsiteY5" fmla="*/ 0 h 1458983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0979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4954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4954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1515 w 5316419"/>
                            <a:gd name="connsiteY1" fmla="*/ 814954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9243 w 5316419"/>
                            <a:gd name="connsiteY1" fmla="*/ 825260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292 w 5316419"/>
                            <a:gd name="connsiteY0" fmla="*/ 0 h 1403308"/>
                            <a:gd name="connsiteX1" fmla="*/ 2719243 w 5316419"/>
                            <a:gd name="connsiteY1" fmla="*/ 825260 h 1403308"/>
                            <a:gd name="connsiteX2" fmla="*/ 5316419 w 5316419"/>
                            <a:gd name="connsiteY2" fmla="*/ 318029 h 1403308"/>
                            <a:gd name="connsiteX3" fmla="*/ 5312471 w 5316419"/>
                            <a:gd name="connsiteY3" fmla="*/ 1403308 h 1403308"/>
                            <a:gd name="connsiteX4" fmla="*/ 1331 w 5316419"/>
                            <a:gd name="connsiteY4" fmla="*/ 1403308 h 1403308"/>
                            <a:gd name="connsiteX5" fmla="*/ 292 w 5316419"/>
                            <a:gd name="connsiteY5" fmla="*/ 0 h 1403308"/>
                            <a:gd name="connsiteX0" fmla="*/ 419 w 5316546"/>
                            <a:gd name="connsiteY0" fmla="*/ 0 h 1751970"/>
                            <a:gd name="connsiteX1" fmla="*/ 2719370 w 5316546"/>
                            <a:gd name="connsiteY1" fmla="*/ 825260 h 1751970"/>
                            <a:gd name="connsiteX2" fmla="*/ 5316546 w 5316546"/>
                            <a:gd name="connsiteY2" fmla="*/ 318029 h 1751970"/>
                            <a:gd name="connsiteX3" fmla="*/ 5312598 w 5316546"/>
                            <a:gd name="connsiteY3" fmla="*/ 1403308 h 1751970"/>
                            <a:gd name="connsiteX4" fmla="*/ 127 w 5316546"/>
                            <a:gd name="connsiteY4" fmla="*/ 1751970 h 1751970"/>
                            <a:gd name="connsiteX5" fmla="*/ 419 w 5316546"/>
                            <a:gd name="connsiteY5" fmla="*/ 0 h 1751970"/>
                            <a:gd name="connsiteX0" fmla="*/ 419 w 5316546"/>
                            <a:gd name="connsiteY0" fmla="*/ 0 h 1751970"/>
                            <a:gd name="connsiteX1" fmla="*/ 2719370 w 5316546"/>
                            <a:gd name="connsiteY1" fmla="*/ 825260 h 1751970"/>
                            <a:gd name="connsiteX2" fmla="*/ 5316546 w 5316546"/>
                            <a:gd name="connsiteY2" fmla="*/ 318029 h 1751970"/>
                            <a:gd name="connsiteX3" fmla="*/ 5316546 w 5316546"/>
                            <a:gd name="connsiteY3" fmla="*/ 1751970 h 1751970"/>
                            <a:gd name="connsiteX4" fmla="*/ 127 w 5316546"/>
                            <a:gd name="connsiteY4" fmla="*/ 1751970 h 1751970"/>
                            <a:gd name="connsiteX5" fmla="*/ 419 w 5316546"/>
                            <a:gd name="connsiteY5" fmla="*/ 0 h 17519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316546" h="1751970">
                              <a:moveTo>
                                <a:pt x="419" y="0"/>
                              </a:moveTo>
                              <a:cubicBezTo>
                                <a:pt x="812778" y="694233"/>
                                <a:pt x="2048043" y="943204"/>
                                <a:pt x="2719370" y="825260"/>
                              </a:cubicBezTo>
                              <a:cubicBezTo>
                                <a:pt x="3390697" y="707316"/>
                                <a:pt x="4297318" y="370422"/>
                                <a:pt x="5316546" y="318029"/>
                              </a:cubicBezTo>
                              <a:lnTo>
                                <a:pt x="5316546" y="1751970"/>
                              </a:lnTo>
                              <a:lnTo>
                                <a:pt x="127" y="1751970"/>
                              </a:lnTo>
                              <a:cubicBezTo>
                                <a:pt x="1452" y="1362384"/>
                                <a:pt x="-906" y="389586"/>
                                <a:pt x="419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ECEDE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23"/>
                      <wps:cNvSpPr/>
                      <wps:spPr>
                        <a:xfrm>
                          <a:off x="-82" y="206734"/>
                          <a:ext cx="5316302" cy="1583065"/>
                        </a:xfrm>
                        <a:custGeom>
                          <a:avLst/>
                          <a:gdLst>
                            <a:gd name="connsiteX0" fmla="*/ 0 w 5311140"/>
                            <a:gd name="connsiteY0" fmla="*/ 0 h 1327785"/>
                            <a:gd name="connsiteX1" fmla="*/ 5311140 w 5311140"/>
                            <a:gd name="connsiteY1" fmla="*/ 0 h 1327785"/>
                            <a:gd name="connsiteX2" fmla="*/ 5311140 w 5311140"/>
                            <a:gd name="connsiteY2" fmla="*/ 1327785 h 1327785"/>
                            <a:gd name="connsiteX3" fmla="*/ 0 w 5311140"/>
                            <a:gd name="connsiteY3" fmla="*/ 1327785 h 1327785"/>
                            <a:gd name="connsiteX4" fmla="*/ 0 w 5311140"/>
                            <a:gd name="connsiteY4" fmla="*/ 0 h 1327785"/>
                            <a:gd name="connsiteX0" fmla="*/ 0 w 5311140"/>
                            <a:gd name="connsiteY0" fmla="*/ 0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0 w 5311140"/>
                            <a:gd name="connsiteY5" fmla="*/ 0 h 1327785"/>
                            <a:gd name="connsiteX0" fmla="*/ 3976 w 5311140"/>
                            <a:gd name="connsiteY0" fmla="*/ 159026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3976 w 5311140"/>
                            <a:gd name="connsiteY5" fmla="*/ 159026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80190 h 1380145"/>
                            <a:gd name="connsiteX1" fmla="*/ 2171123 w 5311522"/>
                            <a:gd name="connsiteY1" fmla="*/ 569194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4881 h 1384836"/>
                            <a:gd name="connsiteX1" fmla="*/ 2282437 w 5311522"/>
                            <a:gd name="connsiteY1" fmla="*/ 554003 h 1384836"/>
                            <a:gd name="connsiteX2" fmla="*/ 3832346 w 5311522"/>
                            <a:gd name="connsiteY2" fmla="*/ 239931 h 1384836"/>
                            <a:gd name="connsiteX3" fmla="*/ 5311522 w 5311522"/>
                            <a:gd name="connsiteY3" fmla="*/ 57051 h 1384836"/>
                            <a:gd name="connsiteX4" fmla="*/ 5311522 w 5311522"/>
                            <a:gd name="connsiteY4" fmla="*/ 1384836 h 1384836"/>
                            <a:gd name="connsiteX5" fmla="*/ 382 w 5311522"/>
                            <a:gd name="connsiteY5" fmla="*/ 1384836 h 1384836"/>
                            <a:gd name="connsiteX6" fmla="*/ 382 w 5311522"/>
                            <a:gd name="connsiteY6" fmla="*/ 84881 h 1384836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210709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6322 w 5311522"/>
                            <a:gd name="connsiteY2" fmla="*/ 16697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63001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43 w 5311865"/>
                            <a:gd name="connsiteY0" fmla="*/ 0 h 1478860"/>
                            <a:gd name="connsiteX1" fmla="*/ 2282780 w 5311865"/>
                            <a:gd name="connsiteY1" fmla="*/ 64802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095921 w 5311865"/>
                            <a:gd name="connsiteY1" fmla="*/ 68380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095921 w 5311865"/>
                            <a:gd name="connsiteY1" fmla="*/ 683807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944002 w 5311865"/>
                            <a:gd name="connsiteY2" fmla="*/ 31010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877257 w 5311865"/>
                            <a:gd name="connsiteY1" fmla="*/ 671880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710276 w 5311865"/>
                            <a:gd name="connsiteY1" fmla="*/ 663929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1710276 w 5311865"/>
                            <a:gd name="connsiteY1" fmla="*/ 663929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3820755 w 5311865"/>
                            <a:gd name="connsiteY2" fmla="*/ 381660 h 1478860"/>
                            <a:gd name="connsiteX3" fmla="*/ 5311865 w 5311865"/>
                            <a:gd name="connsiteY3" fmla="*/ 151075 h 1478860"/>
                            <a:gd name="connsiteX4" fmla="*/ 5311865 w 5311865"/>
                            <a:gd name="connsiteY4" fmla="*/ 1478860 h 1478860"/>
                            <a:gd name="connsiteX5" fmla="*/ 725 w 5311865"/>
                            <a:gd name="connsiteY5" fmla="*/ 1478860 h 1478860"/>
                            <a:gd name="connsiteX6" fmla="*/ 343 w 5311865"/>
                            <a:gd name="connsiteY6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123751 w 5311865"/>
                            <a:gd name="connsiteY1" fmla="*/ 69175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87696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87696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87696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87696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32644 w 5311865"/>
                            <a:gd name="connsiteY1" fmla="*/ 659953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628670 w 5311865"/>
                            <a:gd name="connsiteY1" fmla="*/ 655978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592889 w 5311865"/>
                            <a:gd name="connsiteY1" fmla="*/ 659953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592889 w 5311865"/>
                            <a:gd name="connsiteY1" fmla="*/ 659953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592889 w 5311865"/>
                            <a:gd name="connsiteY1" fmla="*/ 659953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08185 w 5311865"/>
                            <a:gd name="connsiteY1" fmla="*/ 648027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08185 w 5311865"/>
                            <a:gd name="connsiteY1" fmla="*/ 648027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08185 w 5311865"/>
                            <a:gd name="connsiteY1" fmla="*/ 648027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08185 w 5311865"/>
                            <a:gd name="connsiteY1" fmla="*/ 648027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59870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343 w 5311865"/>
                            <a:gd name="connsiteY0" fmla="*/ 0 h 1478860"/>
                            <a:gd name="connsiteX1" fmla="*/ 2759870 w 5311865"/>
                            <a:gd name="connsiteY1" fmla="*/ 632125 h 1478860"/>
                            <a:gd name="connsiteX2" fmla="*/ 5311865 w 5311865"/>
                            <a:gd name="connsiteY2" fmla="*/ 151075 h 1478860"/>
                            <a:gd name="connsiteX3" fmla="*/ 5311865 w 5311865"/>
                            <a:gd name="connsiteY3" fmla="*/ 1478860 h 1478860"/>
                            <a:gd name="connsiteX4" fmla="*/ 725 w 5311865"/>
                            <a:gd name="connsiteY4" fmla="*/ 1478860 h 1478860"/>
                            <a:gd name="connsiteX5" fmla="*/ 343 w 5311865"/>
                            <a:gd name="connsiteY5" fmla="*/ 0 h 1478860"/>
                            <a:gd name="connsiteX0" fmla="*/ 426 w 5311948"/>
                            <a:gd name="connsiteY0" fmla="*/ 0 h 1583005"/>
                            <a:gd name="connsiteX1" fmla="*/ 2759953 w 5311948"/>
                            <a:gd name="connsiteY1" fmla="*/ 632125 h 1583005"/>
                            <a:gd name="connsiteX2" fmla="*/ 5311948 w 5311948"/>
                            <a:gd name="connsiteY2" fmla="*/ 151075 h 1583005"/>
                            <a:gd name="connsiteX3" fmla="*/ 5311948 w 5311948"/>
                            <a:gd name="connsiteY3" fmla="*/ 1478860 h 1583005"/>
                            <a:gd name="connsiteX4" fmla="*/ 83 w 5311948"/>
                            <a:gd name="connsiteY4" fmla="*/ 1583005 h 1583005"/>
                            <a:gd name="connsiteX5" fmla="*/ 426 w 5311948"/>
                            <a:gd name="connsiteY5" fmla="*/ 0 h 1583005"/>
                            <a:gd name="connsiteX0" fmla="*/ 426 w 5316393"/>
                            <a:gd name="connsiteY0" fmla="*/ 0 h 1583005"/>
                            <a:gd name="connsiteX1" fmla="*/ 2759953 w 5316393"/>
                            <a:gd name="connsiteY1" fmla="*/ 632125 h 1583005"/>
                            <a:gd name="connsiteX2" fmla="*/ 5311948 w 5316393"/>
                            <a:gd name="connsiteY2" fmla="*/ 151075 h 1583005"/>
                            <a:gd name="connsiteX3" fmla="*/ 5316393 w 5316393"/>
                            <a:gd name="connsiteY3" fmla="*/ 1583005 h 1583005"/>
                            <a:gd name="connsiteX4" fmla="*/ 83 w 5316393"/>
                            <a:gd name="connsiteY4" fmla="*/ 1583005 h 1583005"/>
                            <a:gd name="connsiteX5" fmla="*/ 426 w 5316393"/>
                            <a:gd name="connsiteY5" fmla="*/ 0 h 15830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316393" h="1583005">
                              <a:moveTo>
                                <a:pt x="426" y="0"/>
                              </a:moveTo>
                              <a:cubicBezTo>
                                <a:pt x="791591" y="628146"/>
                                <a:pt x="1922409" y="781869"/>
                                <a:pt x="2759953" y="632125"/>
                              </a:cubicBezTo>
                              <a:cubicBezTo>
                                <a:pt x="3597497" y="482381"/>
                                <a:pt x="4068943" y="234568"/>
                                <a:pt x="5311948" y="151075"/>
                              </a:cubicBezTo>
                              <a:cubicBezTo>
                                <a:pt x="5313430" y="628385"/>
                                <a:pt x="5314911" y="1105695"/>
                                <a:pt x="5316393" y="1583005"/>
                              </a:cubicBezTo>
                              <a:lnTo>
                                <a:pt x="83" y="1583005"/>
                              </a:lnTo>
                              <a:cubicBezTo>
                                <a:pt x="1408" y="1193419"/>
                                <a:pt x="-899" y="389586"/>
                                <a:pt x="426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D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23"/>
                      <wps:cNvSpPr/>
                      <wps:spPr>
                        <a:xfrm>
                          <a:off x="0" y="425394"/>
                          <a:ext cx="5311775" cy="1335405"/>
                        </a:xfrm>
                        <a:custGeom>
                          <a:avLst/>
                          <a:gdLst>
                            <a:gd name="connsiteX0" fmla="*/ 0 w 5311140"/>
                            <a:gd name="connsiteY0" fmla="*/ 0 h 1327785"/>
                            <a:gd name="connsiteX1" fmla="*/ 5311140 w 5311140"/>
                            <a:gd name="connsiteY1" fmla="*/ 0 h 1327785"/>
                            <a:gd name="connsiteX2" fmla="*/ 5311140 w 5311140"/>
                            <a:gd name="connsiteY2" fmla="*/ 1327785 h 1327785"/>
                            <a:gd name="connsiteX3" fmla="*/ 0 w 5311140"/>
                            <a:gd name="connsiteY3" fmla="*/ 1327785 h 1327785"/>
                            <a:gd name="connsiteX4" fmla="*/ 0 w 5311140"/>
                            <a:gd name="connsiteY4" fmla="*/ 0 h 1327785"/>
                            <a:gd name="connsiteX0" fmla="*/ 0 w 5311140"/>
                            <a:gd name="connsiteY0" fmla="*/ 0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0 w 5311140"/>
                            <a:gd name="connsiteY5" fmla="*/ 0 h 1327785"/>
                            <a:gd name="connsiteX0" fmla="*/ 3976 w 5311140"/>
                            <a:gd name="connsiteY0" fmla="*/ 159026 h 1327785"/>
                            <a:gd name="connsiteX1" fmla="*/ 2894275 w 5311140"/>
                            <a:gd name="connsiteY1" fmla="*/ 715617 h 1327785"/>
                            <a:gd name="connsiteX2" fmla="*/ 5311140 w 5311140"/>
                            <a:gd name="connsiteY2" fmla="*/ 0 h 1327785"/>
                            <a:gd name="connsiteX3" fmla="*/ 5311140 w 5311140"/>
                            <a:gd name="connsiteY3" fmla="*/ 1327785 h 1327785"/>
                            <a:gd name="connsiteX4" fmla="*/ 0 w 5311140"/>
                            <a:gd name="connsiteY4" fmla="*/ 1327785 h 1327785"/>
                            <a:gd name="connsiteX5" fmla="*/ 3976 w 5311140"/>
                            <a:gd name="connsiteY5" fmla="*/ 159026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894657 w 5311522"/>
                            <a:gd name="connsiteY1" fmla="*/ 715617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171123 w 5311522"/>
                            <a:gd name="connsiteY1" fmla="*/ 516834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80190 h 1380145"/>
                            <a:gd name="connsiteX1" fmla="*/ 2171123 w 5311522"/>
                            <a:gd name="connsiteY1" fmla="*/ 569194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14854 w 5311522"/>
                            <a:gd name="connsiteY1" fmla="*/ 561241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0190 h 1380145"/>
                            <a:gd name="connsiteX1" fmla="*/ 2282437 w 5311522"/>
                            <a:gd name="connsiteY1" fmla="*/ 549312 h 1380145"/>
                            <a:gd name="connsiteX2" fmla="*/ 3832346 w 5311522"/>
                            <a:gd name="connsiteY2" fmla="*/ 235240 h 1380145"/>
                            <a:gd name="connsiteX3" fmla="*/ 5311522 w 5311522"/>
                            <a:gd name="connsiteY3" fmla="*/ 52360 h 1380145"/>
                            <a:gd name="connsiteX4" fmla="*/ 5311522 w 5311522"/>
                            <a:gd name="connsiteY4" fmla="*/ 1380145 h 1380145"/>
                            <a:gd name="connsiteX5" fmla="*/ 382 w 5311522"/>
                            <a:gd name="connsiteY5" fmla="*/ 1380145 h 1380145"/>
                            <a:gd name="connsiteX6" fmla="*/ 382 w 5311522"/>
                            <a:gd name="connsiteY6" fmla="*/ 80190 h 1380145"/>
                            <a:gd name="connsiteX0" fmla="*/ 382 w 5311522"/>
                            <a:gd name="connsiteY0" fmla="*/ 84881 h 1384836"/>
                            <a:gd name="connsiteX1" fmla="*/ 2282437 w 5311522"/>
                            <a:gd name="connsiteY1" fmla="*/ 554003 h 1384836"/>
                            <a:gd name="connsiteX2" fmla="*/ 3832346 w 5311522"/>
                            <a:gd name="connsiteY2" fmla="*/ 239931 h 1384836"/>
                            <a:gd name="connsiteX3" fmla="*/ 5311522 w 5311522"/>
                            <a:gd name="connsiteY3" fmla="*/ 57051 h 1384836"/>
                            <a:gd name="connsiteX4" fmla="*/ 5311522 w 5311522"/>
                            <a:gd name="connsiteY4" fmla="*/ 1384836 h 1384836"/>
                            <a:gd name="connsiteX5" fmla="*/ 382 w 5311522"/>
                            <a:gd name="connsiteY5" fmla="*/ 1384836 h 1384836"/>
                            <a:gd name="connsiteX6" fmla="*/ 382 w 5311522"/>
                            <a:gd name="connsiteY6" fmla="*/ 84881 h 1384836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182880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2346 w 5311522"/>
                            <a:gd name="connsiteY2" fmla="*/ 210709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772714 w 5311522"/>
                            <a:gd name="connsiteY2" fmla="*/ 19480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836322 w 5311522"/>
                            <a:gd name="connsiteY2" fmla="*/ 16697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39147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91365 w 5311522"/>
                            <a:gd name="connsiteY2" fmla="*/ 163001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27830 h 1327785"/>
                            <a:gd name="connsiteX1" fmla="*/ 2282437 w 5311522"/>
                            <a:gd name="connsiteY1" fmla="*/ 496952 h 1327785"/>
                            <a:gd name="connsiteX2" fmla="*/ 3943659 w 5311522"/>
                            <a:gd name="connsiteY2" fmla="*/ 159025 h 1327785"/>
                            <a:gd name="connsiteX3" fmla="*/ 5311522 w 5311522"/>
                            <a:gd name="connsiteY3" fmla="*/ 0 h 1327785"/>
                            <a:gd name="connsiteX4" fmla="*/ 5311522 w 5311522"/>
                            <a:gd name="connsiteY4" fmla="*/ 1327785 h 1327785"/>
                            <a:gd name="connsiteX5" fmla="*/ 382 w 5311522"/>
                            <a:gd name="connsiteY5" fmla="*/ 1327785 h 1327785"/>
                            <a:gd name="connsiteX6" fmla="*/ 382 w 5311522"/>
                            <a:gd name="connsiteY6" fmla="*/ 27830 h 1327785"/>
                            <a:gd name="connsiteX0" fmla="*/ 382 w 5311522"/>
                            <a:gd name="connsiteY0" fmla="*/ 47691 h 1347646"/>
                            <a:gd name="connsiteX1" fmla="*/ 2282437 w 5311522"/>
                            <a:gd name="connsiteY1" fmla="*/ 516813 h 1347646"/>
                            <a:gd name="connsiteX2" fmla="*/ 5311522 w 5311522"/>
                            <a:gd name="connsiteY2" fmla="*/ 19861 h 1347646"/>
                            <a:gd name="connsiteX3" fmla="*/ 5311522 w 5311522"/>
                            <a:gd name="connsiteY3" fmla="*/ 1347646 h 1347646"/>
                            <a:gd name="connsiteX4" fmla="*/ 382 w 5311522"/>
                            <a:gd name="connsiteY4" fmla="*/ 1347646 h 1347646"/>
                            <a:gd name="connsiteX5" fmla="*/ 382 w 5311522"/>
                            <a:gd name="connsiteY5" fmla="*/ 47691 h 1347646"/>
                            <a:gd name="connsiteX0" fmla="*/ 382 w 5311522"/>
                            <a:gd name="connsiteY0" fmla="*/ 49733 h 1349688"/>
                            <a:gd name="connsiteX1" fmla="*/ 2751542 w 5311522"/>
                            <a:gd name="connsiteY1" fmla="*/ 451261 h 1349688"/>
                            <a:gd name="connsiteX2" fmla="*/ 5311522 w 5311522"/>
                            <a:gd name="connsiteY2" fmla="*/ 21903 h 1349688"/>
                            <a:gd name="connsiteX3" fmla="*/ 5311522 w 5311522"/>
                            <a:gd name="connsiteY3" fmla="*/ 1349688 h 1349688"/>
                            <a:gd name="connsiteX4" fmla="*/ 382 w 5311522"/>
                            <a:gd name="connsiteY4" fmla="*/ 1349688 h 1349688"/>
                            <a:gd name="connsiteX5" fmla="*/ 382 w 5311522"/>
                            <a:gd name="connsiteY5" fmla="*/ 49733 h 1349688"/>
                            <a:gd name="connsiteX0" fmla="*/ 382 w 5311522"/>
                            <a:gd name="connsiteY0" fmla="*/ 56032 h 1355987"/>
                            <a:gd name="connsiteX1" fmla="*/ 2751542 w 5311522"/>
                            <a:gd name="connsiteY1" fmla="*/ 457560 h 1355987"/>
                            <a:gd name="connsiteX2" fmla="*/ 5311522 w 5311522"/>
                            <a:gd name="connsiteY2" fmla="*/ 28202 h 1355987"/>
                            <a:gd name="connsiteX3" fmla="*/ 5311522 w 5311522"/>
                            <a:gd name="connsiteY3" fmla="*/ 1355987 h 1355987"/>
                            <a:gd name="connsiteX4" fmla="*/ 382 w 5311522"/>
                            <a:gd name="connsiteY4" fmla="*/ 1355987 h 1355987"/>
                            <a:gd name="connsiteX5" fmla="*/ 382 w 5311522"/>
                            <a:gd name="connsiteY5" fmla="*/ 56032 h 1355987"/>
                            <a:gd name="connsiteX0" fmla="*/ 382 w 5311522"/>
                            <a:gd name="connsiteY0" fmla="*/ 56032 h 1355987"/>
                            <a:gd name="connsiteX1" fmla="*/ 2751542 w 5311522"/>
                            <a:gd name="connsiteY1" fmla="*/ 457560 h 1355987"/>
                            <a:gd name="connsiteX2" fmla="*/ 5311522 w 5311522"/>
                            <a:gd name="connsiteY2" fmla="*/ 28202 h 1355987"/>
                            <a:gd name="connsiteX3" fmla="*/ 5311522 w 5311522"/>
                            <a:gd name="connsiteY3" fmla="*/ 1355987 h 1355987"/>
                            <a:gd name="connsiteX4" fmla="*/ 382 w 5311522"/>
                            <a:gd name="connsiteY4" fmla="*/ 1355987 h 1355987"/>
                            <a:gd name="connsiteX5" fmla="*/ 382 w 5311522"/>
                            <a:gd name="connsiteY5" fmla="*/ 56032 h 1355987"/>
                            <a:gd name="connsiteX0" fmla="*/ 382 w 5311522"/>
                            <a:gd name="connsiteY0" fmla="*/ 56032 h 1355987"/>
                            <a:gd name="connsiteX1" fmla="*/ 2751542 w 5311522"/>
                            <a:gd name="connsiteY1" fmla="*/ 457560 h 1355987"/>
                            <a:gd name="connsiteX2" fmla="*/ 5311522 w 5311522"/>
                            <a:gd name="connsiteY2" fmla="*/ 28202 h 1355987"/>
                            <a:gd name="connsiteX3" fmla="*/ 5311522 w 5311522"/>
                            <a:gd name="connsiteY3" fmla="*/ 1355987 h 1355987"/>
                            <a:gd name="connsiteX4" fmla="*/ 382 w 5311522"/>
                            <a:gd name="connsiteY4" fmla="*/ 1355987 h 1355987"/>
                            <a:gd name="connsiteX5" fmla="*/ 382 w 5311522"/>
                            <a:gd name="connsiteY5" fmla="*/ 56032 h 1355987"/>
                            <a:gd name="connsiteX0" fmla="*/ 382 w 5311522"/>
                            <a:gd name="connsiteY0" fmla="*/ 56032 h 1355987"/>
                            <a:gd name="connsiteX1" fmla="*/ 2751542 w 5311522"/>
                            <a:gd name="connsiteY1" fmla="*/ 457560 h 1355987"/>
                            <a:gd name="connsiteX2" fmla="*/ 5311522 w 5311522"/>
                            <a:gd name="connsiteY2" fmla="*/ 28202 h 1355987"/>
                            <a:gd name="connsiteX3" fmla="*/ 5311522 w 5311522"/>
                            <a:gd name="connsiteY3" fmla="*/ 1355987 h 1355987"/>
                            <a:gd name="connsiteX4" fmla="*/ 382 w 5311522"/>
                            <a:gd name="connsiteY4" fmla="*/ 1355987 h 1355987"/>
                            <a:gd name="connsiteX5" fmla="*/ 382 w 5311522"/>
                            <a:gd name="connsiteY5" fmla="*/ 56032 h 1355987"/>
                            <a:gd name="connsiteX0" fmla="*/ 382 w 5311522"/>
                            <a:gd name="connsiteY0" fmla="*/ 27830 h 1327785"/>
                            <a:gd name="connsiteX1" fmla="*/ 2751542 w 5311522"/>
                            <a:gd name="connsiteY1" fmla="*/ 429358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751542 w 5311522"/>
                            <a:gd name="connsiteY1" fmla="*/ 429358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751542 w 5311522"/>
                            <a:gd name="connsiteY1" fmla="*/ 429358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27830 h 1327785"/>
                            <a:gd name="connsiteX1" fmla="*/ 2835027 w 5311522"/>
                            <a:gd name="connsiteY1" fmla="*/ 413455 h 1327785"/>
                            <a:gd name="connsiteX2" fmla="*/ 5311522 w 5311522"/>
                            <a:gd name="connsiteY2" fmla="*/ 0 h 1327785"/>
                            <a:gd name="connsiteX3" fmla="*/ 5311522 w 5311522"/>
                            <a:gd name="connsiteY3" fmla="*/ 1327785 h 1327785"/>
                            <a:gd name="connsiteX4" fmla="*/ 382 w 5311522"/>
                            <a:gd name="connsiteY4" fmla="*/ 1327785 h 1327785"/>
                            <a:gd name="connsiteX5" fmla="*/ 382 w 5311522"/>
                            <a:gd name="connsiteY5" fmla="*/ 27830 h 1327785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  <a:gd name="connsiteX0" fmla="*/ 382 w 5311522"/>
                            <a:gd name="connsiteY0" fmla="*/ 35782 h 1335737"/>
                            <a:gd name="connsiteX1" fmla="*/ 2835027 w 5311522"/>
                            <a:gd name="connsiteY1" fmla="*/ 421407 h 1335737"/>
                            <a:gd name="connsiteX2" fmla="*/ 5311522 w 5311522"/>
                            <a:gd name="connsiteY2" fmla="*/ 0 h 1335737"/>
                            <a:gd name="connsiteX3" fmla="*/ 5311522 w 5311522"/>
                            <a:gd name="connsiteY3" fmla="*/ 1335737 h 1335737"/>
                            <a:gd name="connsiteX4" fmla="*/ 382 w 5311522"/>
                            <a:gd name="connsiteY4" fmla="*/ 1335737 h 1335737"/>
                            <a:gd name="connsiteX5" fmla="*/ 382 w 5311522"/>
                            <a:gd name="connsiteY5" fmla="*/ 35782 h 13357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311522" h="1335737">
                              <a:moveTo>
                                <a:pt x="382" y="35782"/>
                              </a:moveTo>
                              <a:cubicBezTo>
                                <a:pt x="994287" y="584449"/>
                                <a:pt x="1977666" y="590412"/>
                                <a:pt x="2835027" y="421407"/>
                              </a:cubicBezTo>
                              <a:cubicBezTo>
                                <a:pt x="3692388" y="252402"/>
                                <a:pt x="3983755" y="60347"/>
                                <a:pt x="5311522" y="0"/>
                              </a:cubicBezTo>
                              <a:lnTo>
                                <a:pt x="5311522" y="1335737"/>
                              </a:lnTo>
                              <a:lnTo>
                                <a:pt x="382" y="1335737"/>
                              </a:lnTo>
                              <a:cubicBezTo>
                                <a:pt x="1707" y="946151"/>
                                <a:pt x="-943" y="425368"/>
                                <a:pt x="382" y="35782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3F8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CA80E9" id="Group 3" o:spid="_x0000_s1026" style="position:absolute;margin-left:-19pt;margin-top:-83.9pt;width:633.4pt;height:209.85pt;z-index:-251657216;mso-position-horizontal-relative:page;mso-width-relative:margin;mso-height-relative:margin" coordorigin="-1" coordsize="53163,17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">
              <v:shape id="Rectangle 23" o:spid="_x0000_s1027" style="position:absolute;left:-1;width:53163;height:17520;visibility:visible;mso-wrap-style:square;v-text-anchor:middle" coordsize="5316546,175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" path="m419,c812778,694233,2048043,943204,2719370,825260,3390697,707316,4297318,370422,5316546,318029r,1433941l127,1751970c1452,1362384,-906,389586,419,xe" filled="f" strokecolor="#eceded" strokeweight="1pt">
                <v:stroke joinstyle="miter"/>
                <v:path arrowok="t" o:connecttype="custom" o:connectlocs="419,0;2719268,825285;5316347,318039;5316347,1752024;127,1752024;419,0" o:connectangles="0,0,0,0,0,0"/>
              </v:shape>
              <v:shape id="Rectangle 23" o:spid="_x0000_s1028" style="position:absolute;top:2067;width:53162;height:15830;visibility:visible;mso-wrap-style:square;v-text-anchor:middle" coordsize="5316393,158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" path="m426,c791591,628146,1922409,781869,2759953,632125,3597497,482381,4068943,234568,5311948,151075v1482,477310,2963,954620,4445,1431930l83,1583005c1408,1193419,-899,389586,426,xe" filled="f" strokecolor="#ffdc00" strokeweight="1pt">
                <v:stroke joinstyle="miter"/>
                <v:path arrowok="t" o:connecttype="custom" o:connectlocs="426,0;2759906,632149;5311857,151081;5316302,1583065;83,1583065;426,0" o:connectangles="0,0,0,0,0,0"/>
              </v:shape>
              <v:shape id="Rectangle 23" o:spid="_x0000_s1029" style="position:absolute;top:4253;width:53117;height:13354;visibility:visible;mso-wrap-style:square;v-text-anchor:middle" coordsize="5311522,1335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" path="m382,35782c994287,584449,1977666,590412,2835027,421407,3692388,252402,3983755,60347,5311522,r,1335737l382,1335737c1707,946151,-943,425368,382,35782xe" filled="f" strokecolor="#003f8a" strokeweight="1pt">
                <v:stroke joinstyle="miter"/>
                <v:path arrowok="t" o:connecttype="custom" o:connectlocs="382,35773;2835162,421302;5311775,0;5311775,1335405;382,1335405;382,35773" o:connectangles="0,0,0,0,0,0"/>
              </v:shape>
              <w10:wrap anchorx="page"/>
            </v:group>
          </w:pict>
        </mc:Fallback>
      </mc:AlternateContent>
    </w:r>
    <w:r w:rsidRPr="00322B6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B34257" wp14:editId="02FB4FDF">
              <wp:simplePos x="0" y="0"/>
              <wp:positionH relativeFrom="page">
                <wp:posOffset>6067425</wp:posOffset>
              </wp:positionH>
              <wp:positionV relativeFrom="paragraph">
                <wp:posOffset>67945</wp:posOffset>
              </wp:positionV>
              <wp:extent cx="1343025" cy="323850"/>
              <wp:effectExtent l="0" t="0" r="0" b="0"/>
              <wp:wrapNone/>
              <wp:docPr id="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E247C0" w14:textId="5BD30C61" w:rsidR="0016376A" w:rsidRPr="00B968D3" w:rsidRDefault="0016376A" w:rsidP="00322B6C">
                          <w:pPr>
                            <w:jc w:val="center"/>
                            <w:rPr>
                              <w:rFonts w:ascii="Calibri" w:hAnsi="Calibri" w:cs="Calibri"/>
                              <w:color w:val="F2F2F2" w:themeColor="background1" w:themeShade="F2"/>
                              <w:sz w:val="28"/>
                            </w:rPr>
                          </w:pPr>
                          <w:hyperlink r:id="rId1" w:history="1">
                            <w:r w:rsidRPr="00B968D3">
                              <w:rPr>
                                <w:rStyle w:val="BalloonTextChar"/>
                                <w:rFonts w:ascii="Calibri" w:hAnsi="Calibri" w:cs="Calibri"/>
                                <w:color w:val="F2F2F2" w:themeColor="background1" w:themeShade="F2"/>
                                <w:sz w:val="28"/>
                              </w:rPr>
                              <w:t>www.ut.ac.id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34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7.75pt;margin-top:5.35pt;width:105.7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" filled="f" stroked="f">
              <v:textbox>
                <w:txbxContent>
                  <w:p w14:paraId="44E247C0" w14:textId="5BD30C61" w:rsidR="0016376A" w:rsidRPr="00B968D3" w:rsidRDefault="0016376A" w:rsidP="00322B6C">
                    <w:pPr>
                      <w:jc w:val="center"/>
                      <w:rPr>
                        <w:rFonts w:ascii="Calibri" w:hAnsi="Calibri" w:cs="Calibri"/>
                        <w:color w:val="F2F2F2" w:themeColor="background1" w:themeShade="F2"/>
                        <w:sz w:val="28"/>
                      </w:rPr>
                    </w:pPr>
                    <w:hyperlink r:id="rId2" w:history="1">
                      <w:r w:rsidRPr="00B968D3">
                        <w:rPr>
                          <w:rStyle w:val="BalloonTextChar"/>
                          <w:rFonts w:ascii="Calibri" w:hAnsi="Calibri" w:cs="Calibri"/>
                          <w:color w:val="F2F2F2" w:themeColor="background1" w:themeShade="F2"/>
                          <w:sz w:val="28"/>
                        </w:rPr>
                        <w:t>www.ut.ac.id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8161" w14:textId="77777777" w:rsidR="00513677" w:rsidRDefault="00513677">
      <w:r>
        <w:separator/>
      </w:r>
    </w:p>
  </w:footnote>
  <w:footnote w:type="continuationSeparator" w:id="0">
    <w:p w14:paraId="690FBAE5" w14:textId="77777777" w:rsidR="00513677" w:rsidRDefault="0051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C5"/>
    <w:rsid w:val="00010816"/>
    <w:rsid w:val="000125C2"/>
    <w:rsid w:val="00012D55"/>
    <w:rsid w:val="00015369"/>
    <w:rsid w:val="0002214E"/>
    <w:rsid w:val="00023A53"/>
    <w:rsid w:val="0002740B"/>
    <w:rsid w:val="000320FC"/>
    <w:rsid w:val="00034864"/>
    <w:rsid w:val="000353EC"/>
    <w:rsid w:val="00035A54"/>
    <w:rsid w:val="00037B60"/>
    <w:rsid w:val="000509C4"/>
    <w:rsid w:val="00062BC0"/>
    <w:rsid w:val="00065421"/>
    <w:rsid w:val="00067940"/>
    <w:rsid w:val="000814FC"/>
    <w:rsid w:val="00086351"/>
    <w:rsid w:val="00086610"/>
    <w:rsid w:val="00093DAF"/>
    <w:rsid w:val="000942AB"/>
    <w:rsid w:val="000A40EF"/>
    <w:rsid w:val="000B1FFE"/>
    <w:rsid w:val="000B5C5A"/>
    <w:rsid w:val="000D1B29"/>
    <w:rsid w:val="000D24C7"/>
    <w:rsid w:val="000D2D54"/>
    <w:rsid w:val="000E48F8"/>
    <w:rsid w:val="000E59A3"/>
    <w:rsid w:val="000F020B"/>
    <w:rsid w:val="000F1DED"/>
    <w:rsid w:val="000F2EC6"/>
    <w:rsid w:val="000F6846"/>
    <w:rsid w:val="0010006F"/>
    <w:rsid w:val="00111D60"/>
    <w:rsid w:val="00115F2A"/>
    <w:rsid w:val="00117917"/>
    <w:rsid w:val="00120567"/>
    <w:rsid w:val="001271A1"/>
    <w:rsid w:val="0013134C"/>
    <w:rsid w:val="00135B74"/>
    <w:rsid w:val="00137D8C"/>
    <w:rsid w:val="00151A09"/>
    <w:rsid w:val="0016376A"/>
    <w:rsid w:val="00165A69"/>
    <w:rsid w:val="00170BF6"/>
    <w:rsid w:val="00183B15"/>
    <w:rsid w:val="00192D03"/>
    <w:rsid w:val="00193D24"/>
    <w:rsid w:val="00193D92"/>
    <w:rsid w:val="001A5EB2"/>
    <w:rsid w:val="001B0995"/>
    <w:rsid w:val="001B48C1"/>
    <w:rsid w:val="001C3637"/>
    <w:rsid w:val="001D5D70"/>
    <w:rsid w:val="001D7C6B"/>
    <w:rsid w:val="001E0B4F"/>
    <w:rsid w:val="001E4795"/>
    <w:rsid w:val="001E6C9F"/>
    <w:rsid w:val="001F4950"/>
    <w:rsid w:val="00210F02"/>
    <w:rsid w:val="00213F8D"/>
    <w:rsid w:val="002154AA"/>
    <w:rsid w:val="0021599B"/>
    <w:rsid w:val="00225033"/>
    <w:rsid w:val="0022726E"/>
    <w:rsid w:val="00233B67"/>
    <w:rsid w:val="002435B3"/>
    <w:rsid w:val="0025510D"/>
    <w:rsid w:val="002553AC"/>
    <w:rsid w:val="0025726B"/>
    <w:rsid w:val="0026404E"/>
    <w:rsid w:val="00275735"/>
    <w:rsid w:val="002768E0"/>
    <w:rsid w:val="00284148"/>
    <w:rsid w:val="00290585"/>
    <w:rsid w:val="00292916"/>
    <w:rsid w:val="002963C8"/>
    <w:rsid w:val="00297EA2"/>
    <w:rsid w:val="002B0B25"/>
    <w:rsid w:val="002C5C8A"/>
    <w:rsid w:val="002C6231"/>
    <w:rsid w:val="002D5C10"/>
    <w:rsid w:val="002D6A2F"/>
    <w:rsid w:val="002E263D"/>
    <w:rsid w:val="002E3211"/>
    <w:rsid w:val="002E5F30"/>
    <w:rsid w:val="002F2A39"/>
    <w:rsid w:val="002F70AC"/>
    <w:rsid w:val="003031B5"/>
    <w:rsid w:val="00305950"/>
    <w:rsid w:val="00313E85"/>
    <w:rsid w:val="0031625D"/>
    <w:rsid w:val="003178D1"/>
    <w:rsid w:val="00320C8F"/>
    <w:rsid w:val="00322B6C"/>
    <w:rsid w:val="00326388"/>
    <w:rsid w:val="0033288E"/>
    <w:rsid w:val="0033562D"/>
    <w:rsid w:val="00344E67"/>
    <w:rsid w:val="003451C3"/>
    <w:rsid w:val="00350ADE"/>
    <w:rsid w:val="003531AB"/>
    <w:rsid w:val="00377485"/>
    <w:rsid w:val="0038110D"/>
    <w:rsid w:val="0038279D"/>
    <w:rsid w:val="00390090"/>
    <w:rsid w:val="003A05FF"/>
    <w:rsid w:val="003A0BCC"/>
    <w:rsid w:val="003A1A6A"/>
    <w:rsid w:val="003B6659"/>
    <w:rsid w:val="003C364F"/>
    <w:rsid w:val="003C4F02"/>
    <w:rsid w:val="003D628A"/>
    <w:rsid w:val="003D75D0"/>
    <w:rsid w:val="003E3267"/>
    <w:rsid w:val="003F6004"/>
    <w:rsid w:val="003F7854"/>
    <w:rsid w:val="00401230"/>
    <w:rsid w:val="00401968"/>
    <w:rsid w:val="004029DC"/>
    <w:rsid w:val="00404D6B"/>
    <w:rsid w:val="00405DE3"/>
    <w:rsid w:val="00412302"/>
    <w:rsid w:val="00426FC2"/>
    <w:rsid w:val="0042737B"/>
    <w:rsid w:val="004275D6"/>
    <w:rsid w:val="00431FFB"/>
    <w:rsid w:val="00437843"/>
    <w:rsid w:val="00437924"/>
    <w:rsid w:val="00442F43"/>
    <w:rsid w:val="00445BD2"/>
    <w:rsid w:val="00450618"/>
    <w:rsid w:val="0045709D"/>
    <w:rsid w:val="00462571"/>
    <w:rsid w:val="00463B67"/>
    <w:rsid w:val="00465616"/>
    <w:rsid w:val="004747EE"/>
    <w:rsid w:val="00484E18"/>
    <w:rsid w:val="00487D49"/>
    <w:rsid w:val="00493AB9"/>
    <w:rsid w:val="0049636B"/>
    <w:rsid w:val="004A6EF8"/>
    <w:rsid w:val="004B67DA"/>
    <w:rsid w:val="004B7527"/>
    <w:rsid w:val="004C2B0D"/>
    <w:rsid w:val="004D08D6"/>
    <w:rsid w:val="004D3267"/>
    <w:rsid w:val="004D3E55"/>
    <w:rsid w:val="004E06B1"/>
    <w:rsid w:val="004F107A"/>
    <w:rsid w:val="0050145D"/>
    <w:rsid w:val="00504661"/>
    <w:rsid w:val="00507095"/>
    <w:rsid w:val="0050767D"/>
    <w:rsid w:val="005115F9"/>
    <w:rsid w:val="00513677"/>
    <w:rsid w:val="00520639"/>
    <w:rsid w:val="0052394B"/>
    <w:rsid w:val="00525278"/>
    <w:rsid w:val="00526399"/>
    <w:rsid w:val="00545231"/>
    <w:rsid w:val="005465E3"/>
    <w:rsid w:val="00555D04"/>
    <w:rsid w:val="005561F2"/>
    <w:rsid w:val="00562E1B"/>
    <w:rsid w:val="0056357D"/>
    <w:rsid w:val="00565465"/>
    <w:rsid w:val="005715F0"/>
    <w:rsid w:val="00573E11"/>
    <w:rsid w:val="00584E04"/>
    <w:rsid w:val="005858AF"/>
    <w:rsid w:val="00586160"/>
    <w:rsid w:val="005C3BCE"/>
    <w:rsid w:val="005D01A4"/>
    <w:rsid w:val="005F4378"/>
    <w:rsid w:val="0061360A"/>
    <w:rsid w:val="00614142"/>
    <w:rsid w:val="006223A8"/>
    <w:rsid w:val="006246BD"/>
    <w:rsid w:val="00626691"/>
    <w:rsid w:val="00627286"/>
    <w:rsid w:val="00631283"/>
    <w:rsid w:val="006315C8"/>
    <w:rsid w:val="00641306"/>
    <w:rsid w:val="00641940"/>
    <w:rsid w:val="00641EF0"/>
    <w:rsid w:val="0065030B"/>
    <w:rsid w:val="00662CBD"/>
    <w:rsid w:val="00667AA4"/>
    <w:rsid w:val="0067016E"/>
    <w:rsid w:val="00680447"/>
    <w:rsid w:val="006807AB"/>
    <w:rsid w:val="00695F53"/>
    <w:rsid w:val="006A55EC"/>
    <w:rsid w:val="006A5D07"/>
    <w:rsid w:val="006A7F8C"/>
    <w:rsid w:val="006D3E34"/>
    <w:rsid w:val="006D5406"/>
    <w:rsid w:val="006E483E"/>
    <w:rsid w:val="006F1F27"/>
    <w:rsid w:val="006F622C"/>
    <w:rsid w:val="006F7643"/>
    <w:rsid w:val="00706E53"/>
    <w:rsid w:val="00710DFD"/>
    <w:rsid w:val="007120D4"/>
    <w:rsid w:val="007134D6"/>
    <w:rsid w:val="00717D9E"/>
    <w:rsid w:val="0072239C"/>
    <w:rsid w:val="00722ADC"/>
    <w:rsid w:val="007254DB"/>
    <w:rsid w:val="00726E15"/>
    <w:rsid w:val="00731B92"/>
    <w:rsid w:val="007351D8"/>
    <w:rsid w:val="00747842"/>
    <w:rsid w:val="0075310B"/>
    <w:rsid w:val="007711C7"/>
    <w:rsid w:val="00772118"/>
    <w:rsid w:val="007838CC"/>
    <w:rsid w:val="00784A2D"/>
    <w:rsid w:val="0079146D"/>
    <w:rsid w:val="00794D73"/>
    <w:rsid w:val="007A4B63"/>
    <w:rsid w:val="007A7AEC"/>
    <w:rsid w:val="007C1322"/>
    <w:rsid w:val="007C6A00"/>
    <w:rsid w:val="007D3E3C"/>
    <w:rsid w:val="007E673A"/>
    <w:rsid w:val="007F7548"/>
    <w:rsid w:val="00801F4A"/>
    <w:rsid w:val="00805C5A"/>
    <w:rsid w:val="00813BF6"/>
    <w:rsid w:val="008171D2"/>
    <w:rsid w:val="00826665"/>
    <w:rsid w:val="0083408B"/>
    <w:rsid w:val="0083482C"/>
    <w:rsid w:val="008469E4"/>
    <w:rsid w:val="00850C24"/>
    <w:rsid w:val="00855CB6"/>
    <w:rsid w:val="00864254"/>
    <w:rsid w:val="008673CC"/>
    <w:rsid w:val="008722EF"/>
    <w:rsid w:val="00880992"/>
    <w:rsid w:val="00882FBB"/>
    <w:rsid w:val="00884BCC"/>
    <w:rsid w:val="008850EE"/>
    <w:rsid w:val="00892175"/>
    <w:rsid w:val="0089462C"/>
    <w:rsid w:val="008A0026"/>
    <w:rsid w:val="008B22D2"/>
    <w:rsid w:val="008B2B8B"/>
    <w:rsid w:val="008B588A"/>
    <w:rsid w:val="008C1371"/>
    <w:rsid w:val="008C35E6"/>
    <w:rsid w:val="008C424E"/>
    <w:rsid w:val="008F025A"/>
    <w:rsid w:val="008F17D4"/>
    <w:rsid w:val="008F4A45"/>
    <w:rsid w:val="00906D25"/>
    <w:rsid w:val="00907424"/>
    <w:rsid w:val="00913933"/>
    <w:rsid w:val="009208FE"/>
    <w:rsid w:val="00924BAF"/>
    <w:rsid w:val="009303A2"/>
    <w:rsid w:val="00930FE3"/>
    <w:rsid w:val="00950AA6"/>
    <w:rsid w:val="00953862"/>
    <w:rsid w:val="00953EC2"/>
    <w:rsid w:val="00962EC9"/>
    <w:rsid w:val="00966E9E"/>
    <w:rsid w:val="00975B55"/>
    <w:rsid w:val="009821C5"/>
    <w:rsid w:val="0098641A"/>
    <w:rsid w:val="009864AA"/>
    <w:rsid w:val="00986A30"/>
    <w:rsid w:val="00987328"/>
    <w:rsid w:val="009876D7"/>
    <w:rsid w:val="0099377C"/>
    <w:rsid w:val="009A0973"/>
    <w:rsid w:val="009A0D3F"/>
    <w:rsid w:val="009A7C8F"/>
    <w:rsid w:val="009C2EA6"/>
    <w:rsid w:val="009D0242"/>
    <w:rsid w:val="009D43FE"/>
    <w:rsid w:val="009E7AAA"/>
    <w:rsid w:val="00A01581"/>
    <w:rsid w:val="00A11441"/>
    <w:rsid w:val="00A11B53"/>
    <w:rsid w:val="00A12723"/>
    <w:rsid w:val="00A1439B"/>
    <w:rsid w:val="00A16A92"/>
    <w:rsid w:val="00A172DF"/>
    <w:rsid w:val="00A24D30"/>
    <w:rsid w:val="00A3155D"/>
    <w:rsid w:val="00A31B45"/>
    <w:rsid w:val="00A335FC"/>
    <w:rsid w:val="00A4382E"/>
    <w:rsid w:val="00A45721"/>
    <w:rsid w:val="00A46C92"/>
    <w:rsid w:val="00A56B33"/>
    <w:rsid w:val="00A649AC"/>
    <w:rsid w:val="00A722E0"/>
    <w:rsid w:val="00A80014"/>
    <w:rsid w:val="00A91216"/>
    <w:rsid w:val="00AA1EE1"/>
    <w:rsid w:val="00AA252D"/>
    <w:rsid w:val="00AA4F11"/>
    <w:rsid w:val="00AB4CB0"/>
    <w:rsid w:val="00AB5541"/>
    <w:rsid w:val="00AB7BC5"/>
    <w:rsid w:val="00AC0496"/>
    <w:rsid w:val="00AE5E2D"/>
    <w:rsid w:val="00AE7BC8"/>
    <w:rsid w:val="00AF2419"/>
    <w:rsid w:val="00AF26B2"/>
    <w:rsid w:val="00AF393D"/>
    <w:rsid w:val="00B01B0D"/>
    <w:rsid w:val="00B115FD"/>
    <w:rsid w:val="00B166E8"/>
    <w:rsid w:val="00B17376"/>
    <w:rsid w:val="00B17991"/>
    <w:rsid w:val="00B231E4"/>
    <w:rsid w:val="00B27AD1"/>
    <w:rsid w:val="00B32943"/>
    <w:rsid w:val="00B373EA"/>
    <w:rsid w:val="00B40DA8"/>
    <w:rsid w:val="00B457C8"/>
    <w:rsid w:val="00B5296E"/>
    <w:rsid w:val="00B542F5"/>
    <w:rsid w:val="00B566DB"/>
    <w:rsid w:val="00B61D41"/>
    <w:rsid w:val="00B65F91"/>
    <w:rsid w:val="00B74A2E"/>
    <w:rsid w:val="00B84AAA"/>
    <w:rsid w:val="00B870B2"/>
    <w:rsid w:val="00B91D1E"/>
    <w:rsid w:val="00B91F44"/>
    <w:rsid w:val="00B9255A"/>
    <w:rsid w:val="00B946D6"/>
    <w:rsid w:val="00B95549"/>
    <w:rsid w:val="00B968D3"/>
    <w:rsid w:val="00BA0BE6"/>
    <w:rsid w:val="00BA156A"/>
    <w:rsid w:val="00BA6D8F"/>
    <w:rsid w:val="00BB02B9"/>
    <w:rsid w:val="00BB109A"/>
    <w:rsid w:val="00BB5C7B"/>
    <w:rsid w:val="00BC132A"/>
    <w:rsid w:val="00BC1BF5"/>
    <w:rsid w:val="00BD267F"/>
    <w:rsid w:val="00BD6497"/>
    <w:rsid w:val="00BE01B5"/>
    <w:rsid w:val="00BF4143"/>
    <w:rsid w:val="00BF7FAB"/>
    <w:rsid w:val="00C006AE"/>
    <w:rsid w:val="00C04891"/>
    <w:rsid w:val="00C13779"/>
    <w:rsid w:val="00C179AB"/>
    <w:rsid w:val="00C258DF"/>
    <w:rsid w:val="00C32B87"/>
    <w:rsid w:val="00C41A35"/>
    <w:rsid w:val="00C60525"/>
    <w:rsid w:val="00C625B8"/>
    <w:rsid w:val="00C74E94"/>
    <w:rsid w:val="00C84E30"/>
    <w:rsid w:val="00CA6FFB"/>
    <w:rsid w:val="00CB39E9"/>
    <w:rsid w:val="00CD0078"/>
    <w:rsid w:val="00CE048A"/>
    <w:rsid w:val="00CE2F9F"/>
    <w:rsid w:val="00CF34C2"/>
    <w:rsid w:val="00CF5734"/>
    <w:rsid w:val="00CF7386"/>
    <w:rsid w:val="00D02F84"/>
    <w:rsid w:val="00D056AB"/>
    <w:rsid w:val="00D12D7D"/>
    <w:rsid w:val="00D12F13"/>
    <w:rsid w:val="00D23B33"/>
    <w:rsid w:val="00D265CB"/>
    <w:rsid w:val="00D26E24"/>
    <w:rsid w:val="00D3468A"/>
    <w:rsid w:val="00D40828"/>
    <w:rsid w:val="00D527F1"/>
    <w:rsid w:val="00D5753E"/>
    <w:rsid w:val="00D57C56"/>
    <w:rsid w:val="00D6616E"/>
    <w:rsid w:val="00D7628D"/>
    <w:rsid w:val="00D81645"/>
    <w:rsid w:val="00D944AB"/>
    <w:rsid w:val="00DA1EA9"/>
    <w:rsid w:val="00DA3709"/>
    <w:rsid w:val="00DB404A"/>
    <w:rsid w:val="00DC578A"/>
    <w:rsid w:val="00DD2CA8"/>
    <w:rsid w:val="00DE778E"/>
    <w:rsid w:val="00DF4226"/>
    <w:rsid w:val="00E10336"/>
    <w:rsid w:val="00E14464"/>
    <w:rsid w:val="00E22F38"/>
    <w:rsid w:val="00E2688D"/>
    <w:rsid w:val="00E43888"/>
    <w:rsid w:val="00E452F2"/>
    <w:rsid w:val="00E4700B"/>
    <w:rsid w:val="00E51448"/>
    <w:rsid w:val="00E53094"/>
    <w:rsid w:val="00E55543"/>
    <w:rsid w:val="00E613F0"/>
    <w:rsid w:val="00E72673"/>
    <w:rsid w:val="00E8088B"/>
    <w:rsid w:val="00E84FBB"/>
    <w:rsid w:val="00E85BA3"/>
    <w:rsid w:val="00E860C7"/>
    <w:rsid w:val="00E87993"/>
    <w:rsid w:val="00E91784"/>
    <w:rsid w:val="00E950B5"/>
    <w:rsid w:val="00EA4707"/>
    <w:rsid w:val="00EA7B54"/>
    <w:rsid w:val="00EB6112"/>
    <w:rsid w:val="00EC542D"/>
    <w:rsid w:val="00EC5DB5"/>
    <w:rsid w:val="00ED3A47"/>
    <w:rsid w:val="00ED4C69"/>
    <w:rsid w:val="00EF445F"/>
    <w:rsid w:val="00EF6758"/>
    <w:rsid w:val="00F10DA5"/>
    <w:rsid w:val="00F15539"/>
    <w:rsid w:val="00F3215A"/>
    <w:rsid w:val="00F4260F"/>
    <w:rsid w:val="00F44950"/>
    <w:rsid w:val="00F508F9"/>
    <w:rsid w:val="00F57290"/>
    <w:rsid w:val="00F676C5"/>
    <w:rsid w:val="00F86FC4"/>
    <w:rsid w:val="00F97B01"/>
    <w:rsid w:val="00FA0D8D"/>
    <w:rsid w:val="00FA2A63"/>
    <w:rsid w:val="00FC31F8"/>
    <w:rsid w:val="00FC7CEA"/>
    <w:rsid w:val="00FD513C"/>
    <w:rsid w:val="00FF30C2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9C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qFormat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36"/>
    <w:unhideWhenUsed/>
    <w:qFormat/>
  </w:style>
  <w:style w:type="character" w:styleId="Hyperlink">
    <w:name w:val="Hyperlink"/>
    <w:basedOn w:val="DefaultParagraphFont"/>
    <w:uiPriority w:val="99"/>
    <w:unhideWhenUsed/>
    <w:rsid w:val="007711C7"/>
    <w:rPr>
      <w:color w:val="42C4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1C7"/>
    <w:rPr>
      <w:color w:val="605E5C"/>
      <w:shd w:val="clear" w:color="auto" w:fill="E1DFDD"/>
    </w:rPr>
  </w:style>
  <w:style w:type="table" w:customStyle="1" w:styleId="CalendarTable">
    <w:name w:val="Calendar Table"/>
    <w:basedOn w:val="TableNormal"/>
    <w:uiPriority w:val="99"/>
    <w:rsid w:val="008171D2"/>
    <w:rPr>
      <w:color w:val="262626" w:themeColor="text1" w:themeTint="D9"/>
      <w:kern w:val="0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bagus.staff.ut.ac.id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t.ac.id/" TargetMode="External"/><Relationship Id="rId1" Type="http://schemas.openxmlformats.org/officeDocument/2006/relationships/hyperlink" Target="https://www.ut.ac.i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vTerbuka\AppData\Roaming\Microsoft\Templates\2019%20yearly%20calendar%20(Sun-Sat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BAFF9A3B2CF4ABAB6C957F86FB2E2" ma:contentTypeVersion="18" ma:contentTypeDescription="Create a new document." ma:contentTypeScope="" ma:versionID="6669320c609731d53c3a3c48d6c4fbbc">
  <xsd:schema xmlns:xsd="http://www.w3.org/2001/XMLSchema" xmlns:xs="http://www.w3.org/2001/XMLSchema" xmlns:p="http://schemas.microsoft.com/office/2006/metadata/properties" xmlns:ns3="f61e8485-b6b6-41ea-9145-2e3c6ff2b5cc" xmlns:ns4="e7fd8576-bcd2-4ee8-ae84-9213fcb30b11" targetNamespace="http://schemas.microsoft.com/office/2006/metadata/properties" ma:root="true" ma:fieldsID="7defff93632b0ca2b6b241a07d01b59f" ns3:_="" ns4:_="">
    <xsd:import namespace="f61e8485-b6b6-41ea-9145-2e3c6ff2b5cc"/>
    <xsd:import namespace="e7fd8576-bcd2-4ee8-ae84-9213fcb30b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e8485-b6b6-41ea-9145-2e3c6ff2b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d8576-bcd2-4ee8-ae84-9213fcb30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fd8576-bcd2-4ee8-ae84-9213fcb30b11" xsi:nil="true"/>
  </documentManagement>
</p:properties>
</file>

<file path=customXml/itemProps1.xml><?xml version="1.0" encoding="utf-8"?>
<ds:datastoreItem xmlns:ds="http://schemas.openxmlformats.org/officeDocument/2006/customXml" ds:itemID="{F575D1EC-0A2D-4BA4-8DFB-5117EE04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e8485-b6b6-41ea-9145-2e3c6ff2b5cc"/>
    <ds:schemaRef ds:uri="e7fd8576-bcd2-4ee8-ae84-9213fcb30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14700-1810-4F5C-BAF8-54B98B06E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3CBC1-1E8D-446A-B0E8-FFF3AB791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3A42C-313A-41C4-8920-878644D7E5DD}">
  <ds:schemaRefs>
    <ds:schemaRef ds:uri="http://schemas.microsoft.com/office/2006/metadata/properties"/>
    <ds:schemaRef ds:uri="http://schemas.microsoft.com/office/infopath/2007/PartnerControls"/>
    <ds:schemaRef ds:uri="e7fd8576-bcd2-4ee8-ae84-9213fcb30b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C:\Users\UnivTerbuka\AppData\Roaming\Microsoft\Templates\2019 yearly calendar (Sun-Sat).dotx</Template>
  <TotalTime>0</TotalTime>
  <Pages>1</Pages>
  <Words>590</Words>
  <Characters>1334</Characters>
  <Application>Microsoft Office Word</Application>
  <DocSecurity>0</DocSecurity>
  <Lines>596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Kalender Tahun 2026 Masehi Sederhana A4</vt:lpstr>
    </vt:vector>
  </TitlesOfParts>
  <Manager/>
  <Company/>
  <LinksUpToDate>false</LinksUpToDate>
  <CharactersWithSpaces>1448</CharactersWithSpaces>
  <SharedDoc>false</SharedDoc>
  <HyperlinkBase>http://bagus.staff.ut.ac.id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Tahun 2026 Masehi Sederhana A4</dc:title>
  <dc:subject>Kalender Sederhana Tahun 2026 Ukuran A4</dc:subject>
  <dc:creator/>
  <cp:keywords>kalender, sederhana, 2026, SKB 3 Menteri, UT, jadwal, agenda, simpel, masehi, libur, cuti, nasional, tahun, baru, bulan, hari</cp:keywords>
  <dc:description>http://bagus.staff.ut.ac.id</dc:description>
  <cp:lastModifiedBy/>
  <cp:revision>1</cp:revision>
  <dcterms:created xsi:type="dcterms:W3CDTF">2025-11-11T10:59:00Z</dcterms:created>
  <dcterms:modified xsi:type="dcterms:W3CDTF">2025-11-11T11:11:00Z</dcterms:modified>
  <cp:category>kalender,jadwal,agenda,libur,SKB,hari raya,cuti bersama,simple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0x01010070DBAFF9A3B2CF4ABAB6C957F86FB2E2</vt:lpwstr>
  </property>
</Properties>
</file>