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75"/>
        <w:tblW w:w="147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lendar Layout"/>
      </w:tblPr>
      <w:tblGrid>
        <w:gridCol w:w="3005"/>
        <w:gridCol w:w="907"/>
        <w:gridCol w:w="3005"/>
        <w:gridCol w:w="907"/>
        <w:gridCol w:w="3005"/>
        <w:gridCol w:w="907"/>
        <w:gridCol w:w="3005"/>
      </w:tblGrid>
      <w:tr w:rsidR="005D2A9E" w:rsidRPr="00C41A35" w14:paraId="1FC97519" w14:textId="77777777" w:rsidTr="005B0078">
        <w:trPr>
          <w:trHeight w:hRule="exact" w:val="340"/>
        </w:trPr>
        <w:tc>
          <w:tcPr>
            <w:tcW w:w="3005" w:type="dxa"/>
            <w:tcBorders>
              <w:bottom w:val="double" w:sz="4" w:space="0" w:color="FFCC00"/>
            </w:tcBorders>
          </w:tcPr>
          <w:p w14:paraId="7D6DE373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Januari</w:t>
            </w:r>
          </w:p>
        </w:tc>
        <w:tc>
          <w:tcPr>
            <w:tcW w:w="907" w:type="dxa"/>
          </w:tcPr>
          <w:p w14:paraId="7BBBBE84" w14:textId="77777777" w:rsidR="005D2A9E" w:rsidRPr="00C41A35" w:rsidRDefault="005D2A9E" w:rsidP="005D2A9E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bottom w:val="double" w:sz="4" w:space="0" w:color="FFCC00"/>
            </w:tcBorders>
          </w:tcPr>
          <w:p w14:paraId="6C88C503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Februari</w:t>
            </w:r>
          </w:p>
        </w:tc>
        <w:tc>
          <w:tcPr>
            <w:tcW w:w="907" w:type="dxa"/>
          </w:tcPr>
          <w:p w14:paraId="55FAF60E" w14:textId="77777777" w:rsidR="005D2A9E" w:rsidRPr="00C41A35" w:rsidRDefault="005D2A9E" w:rsidP="005D2A9E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bottom w:val="double" w:sz="4" w:space="0" w:color="FFCC00"/>
            </w:tcBorders>
          </w:tcPr>
          <w:p w14:paraId="17BE5B91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Maret</w:t>
            </w:r>
          </w:p>
        </w:tc>
        <w:tc>
          <w:tcPr>
            <w:tcW w:w="907" w:type="dxa"/>
          </w:tcPr>
          <w:p w14:paraId="7CCB9367" w14:textId="77777777" w:rsidR="005D2A9E" w:rsidRPr="00C41A35" w:rsidRDefault="005D2A9E" w:rsidP="005D2A9E"/>
        </w:tc>
        <w:tc>
          <w:tcPr>
            <w:tcW w:w="3005" w:type="dxa"/>
            <w:tcBorders>
              <w:bottom w:val="double" w:sz="4" w:space="0" w:color="FFC000"/>
            </w:tcBorders>
          </w:tcPr>
          <w:p w14:paraId="28E2CC6F" w14:textId="77777777" w:rsidR="005D2A9E" w:rsidRPr="00F84F30" w:rsidRDefault="005D2A9E" w:rsidP="00F84F30">
            <w:pPr>
              <w:ind w:left="102"/>
              <w:rPr>
                <w:b/>
                <w:bCs/>
              </w:rPr>
            </w:pPr>
            <w:r w:rsidRPr="00F84F30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id-ID"/>
              </w:rPr>
              <w:t>April</w:t>
            </w:r>
          </w:p>
        </w:tc>
      </w:tr>
      <w:tr w:rsidR="005D2A9E" w:rsidRPr="00C41A35" w14:paraId="1320DD5B" w14:textId="77777777" w:rsidTr="00230E35">
        <w:trPr>
          <w:trHeight w:val="2031"/>
        </w:trPr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76FCCD74" w14:textId="77777777" w:rsidTr="003D4B8C">
              <w:tc>
                <w:tcPr>
                  <w:tcW w:w="425" w:type="dxa"/>
                </w:tcPr>
                <w:p w14:paraId="0E9E1175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088B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61107305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4F196586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C58B64D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12565BAD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1607BC10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41C67ED7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C41A35" w14:paraId="279717ED" w14:textId="77777777" w:rsidTr="00DB09A5">
              <w:tc>
                <w:tcPr>
                  <w:tcW w:w="425" w:type="dxa"/>
                </w:tcPr>
                <w:p w14:paraId="5B62C2B1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6D3DB30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88CA6F1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6ED319D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54950124" w14:textId="77777777" w:rsidR="005D2A9E" w:rsidRPr="0056546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59A940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1BF010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10EC8286" w14:textId="77777777" w:rsidTr="00DB09A5">
              <w:tc>
                <w:tcPr>
                  <w:tcW w:w="425" w:type="dxa"/>
                </w:tcPr>
                <w:p w14:paraId="6A7DA34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0EDE63B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1A666E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C6CDB1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40CDB912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F41C31A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8E694F0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575FADC3" w14:textId="77777777" w:rsidTr="00DB09A5">
              <w:tc>
                <w:tcPr>
                  <w:tcW w:w="425" w:type="dxa"/>
                </w:tcPr>
                <w:p w14:paraId="5C57FF2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E48F61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95D3AA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89FFE4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CEA8297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4BA0DFC7" w14:textId="77777777" w:rsidR="005D2A9E" w:rsidRPr="0038279D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3827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16</w: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5B5B7F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01174861" w14:textId="77777777" w:rsidTr="00DB09A5">
              <w:tc>
                <w:tcPr>
                  <w:tcW w:w="425" w:type="dxa"/>
                </w:tcPr>
                <w:p w14:paraId="0C99F7A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9BF2F32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6823D00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D6AE671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1754CB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2F1CBE1F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CB684F3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0DAF6904" w14:textId="77777777" w:rsidTr="003D4B8C">
              <w:tc>
                <w:tcPr>
                  <w:tcW w:w="425" w:type="dxa"/>
                </w:tcPr>
                <w:p w14:paraId="75406C81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38F84B4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E2CBB9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EAE6C5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47F5AA3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4C503E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5342D02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1D5C7647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7F3241A1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5882599D" w14:textId="77777777" w:rsidTr="003D4B8C">
              <w:tc>
                <w:tcPr>
                  <w:tcW w:w="425" w:type="dxa"/>
                </w:tcPr>
                <w:p w14:paraId="460CB466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70719115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4FD7BF46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2D1C8CF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651161A6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66DBFCD6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07F8E49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6A7F8C" w14:paraId="25462381" w14:textId="77777777" w:rsidTr="003D4B8C">
              <w:tc>
                <w:tcPr>
                  <w:tcW w:w="425" w:type="dxa"/>
                </w:tcPr>
                <w:p w14:paraId="1BB4C6B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138E6F4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00CB25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7E4699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67400F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116F8A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6F0F725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6A7F8C" w14:paraId="13046B04" w14:textId="77777777" w:rsidTr="003D4B8C">
              <w:tc>
                <w:tcPr>
                  <w:tcW w:w="425" w:type="dxa"/>
                </w:tcPr>
                <w:p w14:paraId="0ECCD645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44D6B4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ED95B9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95CE5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119F4A3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BCAF5E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4491701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6A7F8C" w14:paraId="304E8F0B" w14:textId="77777777" w:rsidTr="00DB09A5">
              <w:tc>
                <w:tcPr>
                  <w:tcW w:w="425" w:type="dxa"/>
                </w:tcPr>
                <w:p w14:paraId="2B8A3047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0070C0"/>
                  </w:tcBorders>
                </w:tcPr>
                <w:p w14:paraId="6F6AD3A1" w14:textId="77777777" w:rsidR="005D2A9E" w:rsidRPr="0038279D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7993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16</w:t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7045BE66" w14:textId="77777777" w:rsidR="005D2A9E" w:rsidRPr="0038279D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3827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17</w: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A6331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902995B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3C1DAAD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EEEF589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6A7F8C" w14:paraId="0DF6B6A6" w14:textId="77777777" w:rsidTr="00DB09A5">
              <w:tc>
                <w:tcPr>
                  <w:tcW w:w="425" w:type="dxa"/>
                </w:tcPr>
                <w:p w14:paraId="50D25FA7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0070C0"/>
                  </w:tcBorders>
                </w:tcPr>
                <w:p w14:paraId="31AC6E8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3F18D0E3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1275DF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D40CAF1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9B68513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A1BF79B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6A7F8C" w14:paraId="7B3881CD" w14:textId="77777777" w:rsidTr="003D4B8C">
              <w:tc>
                <w:tcPr>
                  <w:tcW w:w="425" w:type="dxa"/>
                </w:tcPr>
                <w:p w14:paraId="4CC9C0C4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72F4FD7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3BAC850A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64789D22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02310CA7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EBF1A57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746253DF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41D895FA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2CFE5F14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4AB939D9" w14:textId="77777777" w:rsidTr="003D4B8C">
              <w:tc>
                <w:tcPr>
                  <w:tcW w:w="425" w:type="dxa"/>
                </w:tcPr>
                <w:p w14:paraId="35925224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4965FAAE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684EC99D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31997529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673079AA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49B84B72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3E332257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4D08D6" w14:paraId="550BFB1F" w14:textId="77777777" w:rsidTr="003D4B8C">
              <w:tc>
                <w:tcPr>
                  <w:tcW w:w="425" w:type="dxa"/>
                </w:tcPr>
                <w:p w14:paraId="3EED164B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87D1AA2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73751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25FF50F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490409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A2CA0F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D281074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4D08D6" w14:paraId="40F7F423" w14:textId="77777777" w:rsidTr="003D4B8C">
              <w:tc>
                <w:tcPr>
                  <w:tcW w:w="425" w:type="dxa"/>
                </w:tcPr>
                <w:p w14:paraId="47ADAAF4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C84328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69411E2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7EC9AB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00B724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22CAAE5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6A4F280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4D08D6" w14:paraId="13B4707E" w14:textId="77777777" w:rsidTr="00DB09A5">
              <w:tc>
                <w:tcPr>
                  <w:tcW w:w="425" w:type="dxa"/>
                </w:tcPr>
                <w:p w14:paraId="035DC22D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EEFB8F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135742A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0070C0"/>
                  </w:tcBorders>
                </w:tcPr>
                <w:p w14:paraId="2AB65995" w14:textId="77777777" w:rsidR="005D2A9E" w:rsidRPr="00E87993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18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30977961" w14:textId="77777777" w:rsidR="005D2A9E" w:rsidRPr="00E87993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19</w:t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0070C0"/>
                  </w:tcBorders>
                </w:tcPr>
                <w:p w14:paraId="3E184652" w14:textId="77777777" w:rsidR="005D2A9E" w:rsidRPr="00E87993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20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bottom w:val="single" w:sz="4" w:space="0" w:color="EE0000"/>
                  </w:tcBorders>
                </w:tcPr>
                <w:p w14:paraId="444E8796" w14:textId="77777777" w:rsidR="005D2A9E" w:rsidRPr="008A0026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21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4D08D6" w14:paraId="3D910096" w14:textId="77777777" w:rsidTr="00DB09A5">
              <w:tc>
                <w:tcPr>
                  <w:tcW w:w="425" w:type="dxa"/>
                  <w:tcBorders>
                    <w:bottom w:val="single" w:sz="4" w:space="0" w:color="EE0000"/>
                  </w:tcBorders>
                </w:tcPr>
                <w:p w14:paraId="0C4C53F0" w14:textId="77777777" w:rsidR="005D2A9E" w:rsidRPr="00E87993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22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0070C0"/>
                  </w:tcBorders>
                </w:tcPr>
                <w:p w14:paraId="673CE092" w14:textId="77777777" w:rsidR="005D2A9E" w:rsidRPr="0045709D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23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0070C0"/>
                  </w:tcBorders>
                </w:tcPr>
                <w:p w14:paraId="25803EB2" w14:textId="77777777" w:rsidR="005D2A9E" w:rsidRPr="0045709D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24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0070C0"/>
                  </w:tcBorders>
                </w:tcPr>
                <w:p w14:paraId="43F1FD9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359A7C4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0070C0"/>
                  </w:tcBorders>
                </w:tcPr>
                <w:p w14:paraId="029E4AE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single" w:sz="4" w:space="0" w:color="EE0000"/>
                  </w:tcBorders>
                </w:tcPr>
                <w:p w14:paraId="0DACE9C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4D08D6" w14:paraId="13CF2485" w14:textId="77777777" w:rsidTr="00DB09A5">
              <w:tc>
                <w:tcPr>
                  <w:tcW w:w="425" w:type="dxa"/>
                  <w:tcBorders>
                    <w:top w:val="single" w:sz="4" w:space="0" w:color="EE0000"/>
                  </w:tcBorders>
                </w:tcPr>
                <w:p w14:paraId="7ED0590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0070C0"/>
                  </w:tcBorders>
                </w:tcPr>
                <w:p w14:paraId="19F52A68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0070C0"/>
                  </w:tcBorders>
                </w:tcPr>
                <w:p w14:paraId="6D6893CC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5FFAE5E7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752C53B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D653B00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F9575A6" w14:textId="77777777" w:rsidR="005D2A9E" w:rsidRPr="00906D2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0CB8B32C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24BE62F2" w14:textId="77777777" w:rsidR="005D2A9E" w:rsidRPr="00C41A35" w:rsidRDefault="005D2A9E" w:rsidP="005D2A9E">
            <w:pPr>
              <w:ind w:right="87"/>
            </w:pPr>
          </w:p>
        </w:tc>
        <w:tc>
          <w:tcPr>
            <w:tcW w:w="3005" w:type="dxa"/>
            <w:tcBorders>
              <w:top w:val="double" w:sz="4" w:space="0" w:color="FFC000"/>
              <w:bottom w:val="dashed" w:sz="4" w:space="0" w:color="FFC0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042BAC29" w14:textId="77777777" w:rsidTr="003D4B8C">
              <w:tc>
                <w:tcPr>
                  <w:tcW w:w="425" w:type="dxa"/>
                </w:tcPr>
                <w:p w14:paraId="36E6AE17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4AB16978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327F484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EDC3036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603273AA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0A8C17C1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3B77F62B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B166E8" w14:paraId="074B748C" w14:textId="77777777" w:rsidTr="00DB09A5">
              <w:tc>
                <w:tcPr>
                  <w:tcW w:w="425" w:type="dxa"/>
                </w:tcPr>
                <w:p w14:paraId="1A7860E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299C9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269023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1866B5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CFE7E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6EFF7A54" w14:textId="77777777" w:rsidR="005D2A9E" w:rsidRPr="008A0026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3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A04DAD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2E0A1982" w14:textId="77777777" w:rsidTr="00DB09A5">
              <w:tc>
                <w:tcPr>
                  <w:tcW w:w="425" w:type="dxa"/>
                  <w:tcBorders>
                    <w:bottom w:val="single" w:sz="4" w:space="0" w:color="EE0000"/>
                  </w:tcBorders>
                </w:tcPr>
                <w:p w14:paraId="74C2D28F" w14:textId="77777777" w:rsidR="005D2A9E" w:rsidRPr="008A0026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5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1149E8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F126E2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11857D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DEE70C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1F69597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798DAA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1886DB78" w14:textId="77777777" w:rsidTr="00DB09A5">
              <w:tc>
                <w:tcPr>
                  <w:tcW w:w="425" w:type="dxa"/>
                  <w:tcBorders>
                    <w:top w:val="single" w:sz="4" w:space="0" w:color="EE0000"/>
                  </w:tcBorders>
                </w:tcPr>
                <w:p w14:paraId="548150F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00BEB2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449CFD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EB7A20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5CEF69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D73D8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F61084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0F1D1C1D" w14:textId="77777777" w:rsidTr="003D4B8C">
              <w:tc>
                <w:tcPr>
                  <w:tcW w:w="425" w:type="dxa"/>
                </w:tcPr>
                <w:p w14:paraId="089E380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8D734B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30D11D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73218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DA148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51783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B7EEB7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710A3006" w14:textId="77777777" w:rsidTr="003D4B8C">
              <w:tc>
                <w:tcPr>
                  <w:tcW w:w="425" w:type="dxa"/>
                </w:tcPr>
                <w:p w14:paraId="6ACC481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9F7A0F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E6ACC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7FE72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4D2885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C684D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69E4291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2EE14500" w14:textId="77777777" w:rsidR="005D2A9E" w:rsidRPr="00C41A35" w:rsidRDefault="005D2A9E" w:rsidP="005D2A9E"/>
        </w:tc>
      </w:tr>
      <w:tr w:rsidR="005D2A9E" w:rsidRPr="00C41A35" w14:paraId="02F7A5F6" w14:textId="77777777" w:rsidTr="00230E35">
        <w:trPr>
          <w:trHeight w:hRule="exact" w:val="701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6ED8A30E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83482C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</w:t>
            </w: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Tahun Baru 202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6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Masehi</w:t>
            </w:r>
          </w:p>
          <w:p w14:paraId="07F4365E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16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Isra Mikraj Nabi Muhammad S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A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W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</w:p>
        </w:tc>
        <w:tc>
          <w:tcPr>
            <w:tcW w:w="907" w:type="dxa"/>
          </w:tcPr>
          <w:p w14:paraId="3ED66560" w14:textId="77777777" w:rsidR="005D2A9E" w:rsidRPr="00C41A35" w:rsidRDefault="005D2A9E" w:rsidP="005D2A9E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41FBFAAD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Tahun Baru Imlek 257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Kongzili</w:t>
            </w:r>
            <w:proofErr w:type="spellEnd"/>
          </w:p>
          <w:p w14:paraId="7ACCA0C7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16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  <w:p w14:paraId="1740DBA5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907" w:type="dxa"/>
          </w:tcPr>
          <w:p w14:paraId="2E370B41" w14:textId="77777777" w:rsidR="005D2A9E" w:rsidRPr="00C41A35" w:rsidRDefault="005D2A9E" w:rsidP="005D2A9E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10B78CF1" w14:textId="77777777" w:rsidR="005D2A9E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19</w:t>
            </w: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: Hari Suci Nyepi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(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Tahun Baru Saka 194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8)</w:t>
            </w:r>
          </w:p>
          <w:p w14:paraId="6CA6A23C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21-22</w:t>
            </w: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I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dul Fitri 144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Hijriah</w:t>
            </w:r>
          </w:p>
          <w:p w14:paraId="4FAAC9D6" w14:textId="77777777" w:rsidR="005D2A9E" w:rsidRPr="001900C1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</w:t>
            </w:r>
            <w:r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8</w:t>
            </w:r>
            <w:r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>,</w:t>
            </w: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 xml:space="preserve"> 20</w:t>
            </w:r>
            <w:r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>,</w:t>
            </w: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 xml:space="preserve"> 23</w:t>
            </w:r>
            <w:r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 xml:space="preserve">, </w:t>
            </w:r>
            <w:r w:rsidRPr="00AB3466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dan</w:t>
            </w:r>
            <w:r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24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</w:tc>
        <w:tc>
          <w:tcPr>
            <w:tcW w:w="907" w:type="dxa"/>
          </w:tcPr>
          <w:p w14:paraId="660E021D" w14:textId="77777777" w:rsidR="005D2A9E" w:rsidRPr="00C41A35" w:rsidRDefault="005D2A9E" w:rsidP="005D2A9E"/>
        </w:tc>
        <w:tc>
          <w:tcPr>
            <w:tcW w:w="3005" w:type="dxa"/>
            <w:tcBorders>
              <w:top w:val="dashed" w:sz="4" w:space="0" w:color="FFC000"/>
              <w:bottom w:val="single" w:sz="4" w:space="0" w:color="D9D9D9" w:themeColor="background1" w:themeShade="D9"/>
            </w:tcBorders>
          </w:tcPr>
          <w:p w14:paraId="4273F78A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3</w:t>
            </w: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Wafat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nya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Yesus Kristus</w:t>
            </w:r>
          </w:p>
          <w:p w14:paraId="75EC3D46" w14:textId="77777777" w:rsidR="005D2A9E" w:rsidRPr="00C41A35" w:rsidRDefault="005D2A9E" w:rsidP="00F84F30">
            <w:pPr>
              <w:ind w:left="102"/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5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Kebangkitan Yesus Kristus (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Paskah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)</w:t>
            </w:r>
          </w:p>
        </w:tc>
      </w:tr>
      <w:tr w:rsidR="005D2A9E" w:rsidRPr="00C41A35" w14:paraId="7BAD2592" w14:textId="77777777" w:rsidTr="005B0078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71A687AF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Mei</w:t>
            </w:r>
          </w:p>
        </w:tc>
        <w:tc>
          <w:tcPr>
            <w:tcW w:w="907" w:type="dxa"/>
          </w:tcPr>
          <w:p w14:paraId="1CB0430F" w14:textId="77777777" w:rsidR="005D2A9E" w:rsidRPr="00C41A35" w:rsidRDefault="005D2A9E" w:rsidP="005D2A9E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10951DE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Juni</w:t>
            </w:r>
          </w:p>
        </w:tc>
        <w:tc>
          <w:tcPr>
            <w:tcW w:w="907" w:type="dxa"/>
          </w:tcPr>
          <w:p w14:paraId="4D968D0F" w14:textId="77777777" w:rsidR="005D2A9E" w:rsidRPr="00C41A35" w:rsidRDefault="005D2A9E" w:rsidP="005D2A9E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23AE695E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Juli</w:t>
            </w:r>
          </w:p>
        </w:tc>
        <w:tc>
          <w:tcPr>
            <w:tcW w:w="907" w:type="dxa"/>
          </w:tcPr>
          <w:p w14:paraId="750D0AB8" w14:textId="77777777" w:rsidR="005D2A9E" w:rsidRPr="00C41A35" w:rsidRDefault="005D2A9E" w:rsidP="005D2A9E"/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000"/>
            </w:tcBorders>
          </w:tcPr>
          <w:p w14:paraId="1061314E" w14:textId="77777777" w:rsidR="005D2A9E" w:rsidRPr="00F84F30" w:rsidRDefault="005D2A9E" w:rsidP="00F84F30">
            <w:pPr>
              <w:ind w:left="102"/>
              <w:rPr>
                <w:b/>
                <w:bCs/>
              </w:rPr>
            </w:pPr>
            <w:r w:rsidRPr="00F84F30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id-ID"/>
              </w:rPr>
              <w:t>Agustus</w:t>
            </w:r>
          </w:p>
        </w:tc>
      </w:tr>
      <w:tr w:rsidR="005D2A9E" w:rsidRPr="00C41A35" w14:paraId="64F36C7A" w14:textId="77777777" w:rsidTr="005B0078">
        <w:trPr>
          <w:trHeight w:val="454"/>
        </w:trPr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39075190" w14:textId="77777777" w:rsidTr="003D4B8C">
              <w:tc>
                <w:tcPr>
                  <w:tcW w:w="425" w:type="dxa"/>
                </w:tcPr>
                <w:p w14:paraId="3C8740A2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2BC76497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B6AB140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671EA729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1DFFB19A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754D3563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E060C01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C41A35" w14:paraId="580429D6" w14:textId="77777777" w:rsidTr="00DB09A5">
              <w:tc>
                <w:tcPr>
                  <w:tcW w:w="425" w:type="dxa"/>
                </w:tcPr>
                <w:p w14:paraId="68D0DAE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F6B993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DE22BD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8B80AC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781646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49F6B364" w14:textId="77777777" w:rsidR="005D2A9E" w:rsidRPr="008A0026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Friday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84CDE9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4C6107B4" w14:textId="77777777" w:rsidTr="00DB09A5">
              <w:tc>
                <w:tcPr>
                  <w:tcW w:w="425" w:type="dxa"/>
                </w:tcPr>
                <w:p w14:paraId="32C5CE8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992194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4E127D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CC1410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E8D46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1B286C7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8D6329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2B6E437B" w14:textId="77777777" w:rsidTr="00DB09A5">
              <w:tc>
                <w:tcPr>
                  <w:tcW w:w="425" w:type="dxa"/>
                </w:tcPr>
                <w:p w14:paraId="41716DA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788F47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174DA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50BB48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6D1947E0" w14:textId="77777777" w:rsidR="005D2A9E" w:rsidRPr="008A0026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14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0070C0"/>
                  </w:tcBorders>
                </w:tcPr>
                <w:p w14:paraId="7DE75C59" w14:textId="77777777" w:rsidR="005D2A9E" w:rsidRPr="00CD007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15</w: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FCECBD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0757EA87" w14:textId="77777777" w:rsidTr="00DB09A5">
              <w:tc>
                <w:tcPr>
                  <w:tcW w:w="425" w:type="dxa"/>
                </w:tcPr>
                <w:p w14:paraId="401F99C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5A535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3AE18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0E9E99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78B3ADC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0070C0"/>
                  </w:tcBorders>
                </w:tcPr>
                <w:p w14:paraId="201DCC2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22D1A5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497DBF9E" w14:textId="77777777" w:rsidTr="00DB09A5">
              <w:tc>
                <w:tcPr>
                  <w:tcW w:w="425" w:type="dxa"/>
                </w:tcPr>
                <w:p w14:paraId="52CCE0A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8D28B6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03AE57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4E826B36" w14:textId="77777777" w:rsidR="005D2A9E" w:rsidRPr="00F676C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31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27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27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27</w: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0070C0"/>
                  </w:tcBorders>
                </w:tcPr>
                <w:p w14:paraId="7C57D40D" w14:textId="77777777" w:rsidR="005D2A9E" w:rsidRPr="00CD007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27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27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>31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28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28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28</w: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06EE3F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92C747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7F2649BA" w14:textId="77777777" w:rsidTr="00DB09A5">
              <w:tc>
                <w:tcPr>
                  <w:tcW w:w="425" w:type="dxa"/>
                  <w:tcBorders>
                    <w:bottom w:val="single" w:sz="4" w:space="0" w:color="EE0000"/>
                  </w:tcBorders>
                </w:tcPr>
                <w:p w14:paraId="782CF2ED" w14:textId="77777777" w:rsidR="005D2A9E" w:rsidRPr="00F676C5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6F7068D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46727B1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30E8CE6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70C0"/>
                  </w:tcBorders>
                </w:tcPr>
                <w:p w14:paraId="6E428C2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0A08568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7CEBDA6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7AE75A21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1879A40B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1A1417F1" w14:textId="77777777" w:rsidTr="003D4B8C">
              <w:tc>
                <w:tcPr>
                  <w:tcW w:w="425" w:type="dxa"/>
                </w:tcPr>
                <w:p w14:paraId="0D96FDCF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7493B06F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60E4820A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395DB33E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5AB223CB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7F140D84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3F577AF0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B166E8" w14:paraId="42FCD9C0" w14:textId="77777777" w:rsidTr="00DB09A5">
              <w:tc>
                <w:tcPr>
                  <w:tcW w:w="425" w:type="dxa"/>
                </w:tcPr>
                <w:p w14:paraId="0FE7285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Monday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3204008E" w14:textId="77777777" w:rsidR="005D2A9E" w:rsidRPr="00CD007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Monday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0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E9604B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Monday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4035C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65CD85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2E40D1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1D63D5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680C032B" w14:textId="77777777" w:rsidTr="00DB09A5">
              <w:tc>
                <w:tcPr>
                  <w:tcW w:w="425" w:type="dxa"/>
                </w:tcPr>
                <w:p w14:paraId="793A60C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4FA0B8A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D95F4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529C50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E78258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245C97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A4FF23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10BAEEC8" w14:textId="77777777" w:rsidTr="00DB09A5">
              <w:tc>
                <w:tcPr>
                  <w:tcW w:w="425" w:type="dxa"/>
                </w:tcPr>
                <w:p w14:paraId="2FE264B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B3E56A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418F623E" w14:textId="77777777" w:rsidR="005D2A9E" w:rsidRPr="00CD007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16</w: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4B8BDF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E5D681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06F9B7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4AB0A6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595F0352" w14:textId="77777777" w:rsidTr="00DB09A5">
              <w:tc>
                <w:tcPr>
                  <w:tcW w:w="425" w:type="dxa"/>
                </w:tcPr>
                <w:p w14:paraId="6E672E9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7726E8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4C081D6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5D77E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2CE81B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52E90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2C2771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4CE71EB1" w14:textId="77777777" w:rsidTr="003D4B8C">
              <w:tc>
                <w:tcPr>
                  <w:tcW w:w="425" w:type="dxa"/>
                </w:tcPr>
                <w:p w14:paraId="2D0F3E7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DB9D9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0388AB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42E231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04DAF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A50CC4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8B9D9D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5991435E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34D24989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125CACF3" w14:textId="77777777" w:rsidTr="003D4B8C">
              <w:tc>
                <w:tcPr>
                  <w:tcW w:w="425" w:type="dxa"/>
                </w:tcPr>
                <w:p w14:paraId="025BE530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1A7422CE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467ED6F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520CBFCC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4E26D458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42AD08A3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033138CC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B166E8" w14:paraId="2EACEF3C" w14:textId="77777777" w:rsidTr="003D4B8C">
              <w:tc>
                <w:tcPr>
                  <w:tcW w:w="425" w:type="dxa"/>
                </w:tcPr>
                <w:p w14:paraId="08639AA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030E83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F4A316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C55C33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12FC2F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5671D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F5A1A3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2834BA50" w14:textId="77777777" w:rsidTr="003D4B8C">
              <w:tc>
                <w:tcPr>
                  <w:tcW w:w="425" w:type="dxa"/>
                </w:tcPr>
                <w:p w14:paraId="3B62AFE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403A7C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B48072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5486F0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6D7B73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9D36E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65078B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1C2F244B" w14:textId="77777777" w:rsidTr="003D4B8C">
              <w:tc>
                <w:tcPr>
                  <w:tcW w:w="425" w:type="dxa"/>
                </w:tcPr>
                <w:p w14:paraId="09DC45C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6D143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AE768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905D10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F30543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C1C23B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E93EE7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354307A9" w14:textId="77777777" w:rsidTr="003D4B8C">
              <w:tc>
                <w:tcPr>
                  <w:tcW w:w="425" w:type="dxa"/>
                </w:tcPr>
                <w:p w14:paraId="5790106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D26AB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F545E1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2A9BAD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471D64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E36F5A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D7BE66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12A4706D" w14:textId="77777777" w:rsidTr="003D4B8C">
              <w:tc>
                <w:tcPr>
                  <w:tcW w:w="425" w:type="dxa"/>
                </w:tcPr>
                <w:p w14:paraId="6789BD1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A287F1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9F62E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A111F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53A8AB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1E9716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3B0D9E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4979C297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5F2AEF26" w14:textId="77777777" w:rsidR="005D2A9E" w:rsidRPr="00C41A35" w:rsidRDefault="005D2A9E" w:rsidP="005D2A9E"/>
        </w:tc>
        <w:tc>
          <w:tcPr>
            <w:tcW w:w="3005" w:type="dxa"/>
            <w:tcBorders>
              <w:top w:val="double" w:sz="4" w:space="0" w:color="FFC000"/>
              <w:bottom w:val="dashed" w:sz="4" w:space="0" w:color="FFC0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1B8C6B55" w14:textId="77777777" w:rsidTr="003D4B8C">
              <w:tc>
                <w:tcPr>
                  <w:tcW w:w="425" w:type="dxa"/>
                </w:tcPr>
                <w:p w14:paraId="0D256BE9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6FA97AB8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53D5E412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4F9B70B6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193FDEB8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42500233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127131B3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C41A35" w14:paraId="5A64D73E" w14:textId="77777777" w:rsidTr="003D4B8C">
              <w:tc>
                <w:tcPr>
                  <w:tcW w:w="425" w:type="dxa"/>
                </w:tcPr>
                <w:p w14:paraId="74FE646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E5EE36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94645A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EBC93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93859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578012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7D17AE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156CEB0B" w14:textId="77777777" w:rsidTr="003D4B8C">
              <w:tc>
                <w:tcPr>
                  <w:tcW w:w="425" w:type="dxa"/>
                </w:tcPr>
                <w:p w14:paraId="69A251D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32BA48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5320E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C21827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9840C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7F977F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87D2E7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56948343" w14:textId="77777777" w:rsidTr="003D4B8C">
              <w:tc>
                <w:tcPr>
                  <w:tcW w:w="425" w:type="dxa"/>
                </w:tcPr>
                <w:p w14:paraId="0E81CDF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4C7C68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F176F8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11D482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B660B6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4CF9B2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B80C86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39CEBFEC" w14:textId="77777777" w:rsidTr="00DB09A5">
              <w:tc>
                <w:tcPr>
                  <w:tcW w:w="425" w:type="dxa"/>
                </w:tcPr>
                <w:p w14:paraId="1A7C808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355A7C34" w14:textId="77777777" w:rsidR="005D2A9E" w:rsidRPr="00E84FBB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17</w: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5B983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3EBD1E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8E01C8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8B334D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DFE249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41A4739E" w14:textId="77777777" w:rsidTr="00DB09A5">
              <w:tc>
                <w:tcPr>
                  <w:tcW w:w="425" w:type="dxa"/>
                </w:tcPr>
                <w:p w14:paraId="4BA59F5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2BDFC2C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4240EA4B" w14:textId="77777777" w:rsidR="005D2A9E" w:rsidRPr="00E84FBB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24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24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30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25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25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25</w: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69257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FCE7D5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AABD1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4259A7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5ECEA4A4" w14:textId="77777777" w:rsidTr="00DB09A5">
              <w:tc>
                <w:tcPr>
                  <w:tcW w:w="425" w:type="dxa"/>
                </w:tcPr>
                <w:p w14:paraId="5CF455C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</w:p>
              </w:tc>
              <w:tc>
                <w:tcPr>
                  <w:tcW w:w="431" w:type="dxa"/>
                </w:tcPr>
                <w:p w14:paraId="248C9EC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41B3CAB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9750F4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0AD7B1C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0FCB950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10210BC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388F1A5E" w14:textId="77777777" w:rsidR="005D2A9E" w:rsidRPr="00C41A35" w:rsidRDefault="005D2A9E" w:rsidP="005D2A9E"/>
        </w:tc>
      </w:tr>
      <w:tr w:rsidR="005D2A9E" w:rsidRPr="00C41A35" w14:paraId="07F8CEA8" w14:textId="77777777" w:rsidTr="005B0078">
        <w:trPr>
          <w:trHeight w:hRule="exact" w:val="1062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69956679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Hari Buruh Internasional</w:t>
            </w:r>
          </w:p>
          <w:p w14:paraId="23892E37" w14:textId="77777777" w:rsidR="005D2A9E" w:rsidRDefault="005D2A9E" w:rsidP="005D2A9E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14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Kenaikan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Yesus Kristus</w:t>
            </w:r>
          </w:p>
          <w:p w14:paraId="60BEA9ED" w14:textId="77777777" w:rsidR="005D2A9E" w:rsidRPr="00C41A35" w:rsidRDefault="005D2A9E" w:rsidP="005D2A9E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Idul Adha 144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Hijriah</w:t>
            </w:r>
          </w:p>
          <w:p w14:paraId="0D89E0E9" w14:textId="77777777" w:rsidR="005D2A9E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31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Hari Raya Waisak 25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70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BE</w:t>
            </w:r>
          </w:p>
          <w:p w14:paraId="7D860F20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</w:t>
            </w: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5</w:t>
            </w:r>
            <w:r w:rsidRPr="00C41A35">
              <w:rPr>
                <w:rFonts w:ascii="Calibri" w:hAnsi="Calibri" w:cs="Calibri"/>
                <w:color w:val="16697A" w:themeColor="accent4" w:themeShade="80"/>
                <w:sz w:val="16"/>
                <w:szCs w:val="16"/>
                <w:lang w:val="id-ID"/>
              </w:rPr>
              <w:t xml:space="preserve"> </w:t>
            </w:r>
            <w:r w:rsidRPr="00AB3466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dan</w:t>
            </w:r>
            <w:r w:rsidRPr="00F10DA5">
              <w:rPr>
                <w:rFonts w:ascii="Calibri" w:hAnsi="Calibri" w:cs="Calibri"/>
                <w:color w:val="262626" w:themeColor="text1" w:themeTint="D9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28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</w:tc>
        <w:tc>
          <w:tcPr>
            <w:tcW w:w="907" w:type="dxa"/>
          </w:tcPr>
          <w:p w14:paraId="1AFF3F94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4D36DB78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1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Hari Lahir Pancasila</w:t>
            </w:r>
          </w:p>
          <w:p w14:paraId="4C8E681B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16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1 Muharam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Tahun Baru Islam 144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8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</w:t>
            </w:r>
          </w:p>
        </w:tc>
        <w:tc>
          <w:tcPr>
            <w:tcW w:w="907" w:type="dxa"/>
          </w:tcPr>
          <w:p w14:paraId="0E3CA1AA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47129FAB" w14:textId="77777777" w:rsidR="005D2A9E" w:rsidRPr="00C41A35" w:rsidRDefault="005D2A9E" w:rsidP="005D2A9E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907" w:type="dxa"/>
          </w:tcPr>
          <w:p w14:paraId="308443B4" w14:textId="77777777" w:rsidR="005D2A9E" w:rsidRPr="00C41A35" w:rsidRDefault="005D2A9E" w:rsidP="005D2A9E"/>
        </w:tc>
        <w:tc>
          <w:tcPr>
            <w:tcW w:w="3005" w:type="dxa"/>
            <w:tcBorders>
              <w:top w:val="dashed" w:sz="4" w:space="0" w:color="FFC000"/>
              <w:bottom w:val="single" w:sz="4" w:space="0" w:color="D9D9D9" w:themeColor="background1" w:themeShade="D9"/>
            </w:tcBorders>
          </w:tcPr>
          <w:p w14:paraId="5D262F66" w14:textId="77777777" w:rsidR="005D2A9E" w:rsidRDefault="005D2A9E" w:rsidP="005D2A9E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17</w:t>
            </w:r>
            <w:r w:rsidRPr="00C41A35">
              <w:rPr>
                <w:rFonts w:ascii="Calibri" w:hAnsi="Calibri" w:cs="Calibri"/>
                <w:color w:val="F05133" w:themeColor="accent1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: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Proklamasi Kemerdekaan</w:t>
            </w:r>
          </w:p>
          <w:p w14:paraId="1CF5422F" w14:textId="77777777" w:rsidR="005D2A9E" w:rsidRPr="001900C1" w:rsidRDefault="005D2A9E" w:rsidP="005D2A9E">
            <w:pPr>
              <w:pStyle w:val="Days"/>
              <w:ind w:left="102"/>
              <w:jc w:val="left"/>
              <w:rPr>
                <w:rFonts w:ascii="Calibri" w:hAnsi="Calibri" w:cs="Calibri"/>
                <w:color w:val="00206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25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Maulid Nabi Muhammad S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A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W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</w:p>
        </w:tc>
      </w:tr>
      <w:tr w:rsidR="005D2A9E" w:rsidRPr="00C41A35" w14:paraId="1C3F9B76" w14:textId="77777777" w:rsidTr="005B0078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6F1CC4BE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September</w:t>
            </w:r>
          </w:p>
        </w:tc>
        <w:tc>
          <w:tcPr>
            <w:tcW w:w="907" w:type="dxa"/>
          </w:tcPr>
          <w:p w14:paraId="3DB49254" w14:textId="77777777" w:rsidR="005D2A9E" w:rsidRPr="00C41A35" w:rsidRDefault="005D2A9E" w:rsidP="005D2A9E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535E6A2B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Oktober</w:t>
            </w:r>
          </w:p>
        </w:tc>
        <w:tc>
          <w:tcPr>
            <w:tcW w:w="907" w:type="dxa"/>
          </w:tcPr>
          <w:p w14:paraId="681BE2AA" w14:textId="77777777" w:rsidR="005D2A9E" w:rsidRPr="00C41A35" w:rsidRDefault="005D2A9E" w:rsidP="005D2A9E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10D374F1" w14:textId="77777777" w:rsidR="005D2A9E" w:rsidRPr="00C41A35" w:rsidRDefault="005D2A9E" w:rsidP="005D2A9E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November</w:t>
            </w:r>
          </w:p>
        </w:tc>
        <w:tc>
          <w:tcPr>
            <w:tcW w:w="907" w:type="dxa"/>
          </w:tcPr>
          <w:p w14:paraId="1B3A0B95" w14:textId="77777777" w:rsidR="005D2A9E" w:rsidRPr="00C41A35" w:rsidRDefault="005D2A9E" w:rsidP="005D2A9E"/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000"/>
            </w:tcBorders>
          </w:tcPr>
          <w:p w14:paraId="1CDB184A" w14:textId="77777777" w:rsidR="005D2A9E" w:rsidRPr="00F84F30" w:rsidRDefault="005D2A9E" w:rsidP="00F84F30">
            <w:pPr>
              <w:ind w:left="102"/>
              <w:rPr>
                <w:b/>
                <w:bCs/>
              </w:rPr>
            </w:pPr>
            <w:r w:rsidRPr="00F84F30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val="id-ID"/>
              </w:rPr>
              <w:t>Desember</w:t>
            </w:r>
          </w:p>
        </w:tc>
      </w:tr>
      <w:tr w:rsidR="005D2A9E" w:rsidRPr="00C41A35" w14:paraId="24062883" w14:textId="77777777" w:rsidTr="005B0078"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Borders>
                <w:bottom w:val="single" w:sz="4" w:space="0" w:color="002060"/>
              </w:tblBorders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25"/>
              <w:gridCol w:w="431"/>
              <w:gridCol w:w="430"/>
              <w:gridCol w:w="431"/>
              <w:gridCol w:w="431"/>
              <w:gridCol w:w="431"/>
              <w:gridCol w:w="426"/>
            </w:tblGrid>
            <w:tr w:rsidR="005D2A9E" w:rsidRPr="00C41A35" w14:paraId="1F86168F" w14:textId="77777777" w:rsidTr="003D4B8C">
              <w:tc>
                <w:tcPr>
                  <w:tcW w:w="425" w:type="dxa"/>
                  <w:tcBorders>
                    <w:bottom w:val="nil"/>
                  </w:tcBorders>
                </w:tcPr>
                <w:p w14:paraId="4F3BC9C5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43B8647B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13F39B54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039A946D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5C3CC1D5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1E4F6FA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67E38C31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B166E8" w14:paraId="4A0E8A82" w14:textId="77777777" w:rsidTr="003D4B8C">
              <w:tc>
                <w:tcPr>
                  <w:tcW w:w="425" w:type="dxa"/>
                  <w:tcBorders>
                    <w:bottom w:val="nil"/>
                  </w:tcBorders>
                </w:tcPr>
                <w:p w14:paraId="761C2ED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323E8FA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2518E7E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47868A8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0F7C1FB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7D8EFA5" w14:textId="77777777" w:rsidR="005D2A9E" w:rsidRPr="009864AA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486E49B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48835BDF" w14:textId="77777777" w:rsidTr="003D4B8C"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AE46A5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17CFEED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1F0A44D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67FE947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2C9255D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04F43DA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8EDDEA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5CF74937" w14:textId="77777777" w:rsidTr="003D4B8C">
              <w:tc>
                <w:tcPr>
                  <w:tcW w:w="425" w:type="dxa"/>
                  <w:tcBorders>
                    <w:bottom w:val="nil"/>
                  </w:tcBorders>
                </w:tcPr>
                <w:p w14:paraId="7268647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9E3C72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225C28C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4494BBD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8F83D9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065FB30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2064FAD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045414FF" w14:textId="77777777" w:rsidTr="003D4B8C"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C0B7A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1D5207A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6EFCCC9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7342844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59DA023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1B94EC0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B2E8FE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4E13A710" w14:textId="77777777" w:rsidTr="003D4B8C">
              <w:tc>
                <w:tcPr>
                  <w:tcW w:w="425" w:type="dxa"/>
                  <w:tcBorders>
                    <w:bottom w:val="nil"/>
                  </w:tcBorders>
                </w:tcPr>
                <w:p w14:paraId="28B6405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2CE60C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7263AE1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519EB7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E6A0E1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45AC541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7F21C87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62FCEEFF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1C6992D7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102963CC" w14:textId="77777777" w:rsidTr="003D4B8C">
              <w:tc>
                <w:tcPr>
                  <w:tcW w:w="425" w:type="dxa"/>
                </w:tcPr>
                <w:p w14:paraId="193312A8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575F749F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0409DD72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0980FE30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34A42B84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192623A6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67324FB9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C41A35" w14:paraId="79F23EBB" w14:textId="77777777" w:rsidTr="003D4B8C">
              <w:tc>
                <w:tcPr>
                  <w:tcW w:w="425" w:type="dxa"/>
                </w:tcPr>
                <w:p w14:paraId="1EE638B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1199EE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EF15A5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234FF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1C06B7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DE668F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B55142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1C7F8632" w14:textId="77777777" w:rsidTr="003D4B8C">
              <w:tc>
                <w:tcPr>
                  <w:tcW w:w="425" w:type="dxa"/>
                </w:tcPr>
                <w:p w14:paraId="5D5D78B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5ED6DE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09D49A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202BC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63BE7B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34B4A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802BFA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792FA5BE" w14:textId="77777777" w:rsidTr="003D4B8C">
              <w:tc>
                <w:tcPr>
                  <w:tcW w:w="425" w:type="dxa"/>
                </w:tcPr>
                <w:p w14:paraId="634BF0D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648A8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225B7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81CC88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3453E6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277D61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5C7CE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6108569E" w14:textId="77777777" w:rsidTr="003D4B8C">
              <w:tc>
                <w:tcPr>
                  <w:tcW w:w="425" w:type="dxa"/>
                </w:tcPr>
                <w:p w14:paraId="33F65A5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F4A03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FB3F57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5DC9DA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98540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DDC53E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88BAA1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41A35" w14:paraId="6D09A530" w14:textId="77777777" w:rsidTr="003D4B8C">
              <w:tc>
                <w:tcPr>
                  <w:tcW w:w="425" w:type="dxa"/>
                </w:tcPr>
                <w:p w14:paraId="17EFE2B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8D8340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95001C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D61DD7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E7A808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A110B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A0AD7E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26130E56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4419C24C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2BB27A20" w14:textId="77777777" w:rsidTr="003D4B8C">
              <w:tc>
                <w:tcPr>
                  <w:tcW w:w="425" w:type="dxa"/>
                </w:tcPr>
                <w:p w14:paraId="2B3FBB45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470021DA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6B1F9597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35BAA330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5413407A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019D7293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1041143F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CF34C2" w14:paraId="70BBEE25" w14:textId="77777777" w:rsidTr="003D4B8C">
              <w:tc>
                <w:tcPr>
                  <w:tcW w:w="425" w:type="dxa"/>
                </w:tcPr>
                <w:p w14:paraId="7903D64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3416B2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FB7ABB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443D72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A1280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688F42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F0C2A3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F34C2" w14:paraId="5898D2D6" w14:textId="77777777" w:rsidTr="003D4B8C">
              <w:tc>
                <w:tcPr>
                  <w:tcW w:w="425" w:type="dxa"/>
                </w:tcPr>
                <w:p w14:paraId="74ABF8C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474B7F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C1B94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EED7DA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7FA7DF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FBEF77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C27A95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F34C2" w14:paraId="66D078B5" w14:textId="77777777" w:rsidTr="003D4B8C">
              <w:tc>
                <w:tcPr>
                  <w:tcW w:w="425" w:type="dxa"/>
                </w:tcPr>
                <w:p w14:paraId="79DD403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7F5947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4C5C5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7F2C4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0D376B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7F18A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5E1E9BB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F34C2" w14:paraId="579ECF92" w14:textId="77777777" w:rsidTr="003D4B8C">
              <w:tc>
                <w:tcPr>
                  <w:tcW w:w="425" w:type="dxa"/>
                </w:tcPr>
                <w:p w14:paraId="66B3A66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50461F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42E12D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694EBF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A2C346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CE206B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6286B0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CF34C2" w14:paraId="60BDF1D8" w14:textId="77777777" w:rsidTr="003D4B8C">
              <w:tc>
                <w:tcPr>
                  <w:tcW w:w="425" w:type="dxa"/>
                </w:tcPr>
                <w:p w14:paraId="028E00B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BD21F4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ECC421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D1062E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8AEAC4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015004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0B7A83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71F3D018" w14:textId="77777777" w:rsidR="005D2A9E" w:rsidRPr="00C41A35" w:rsidRDefault="005D2A9E" w:rsidP="005D2A9E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907" w:type="dxa"/>
          </w:tcPr>
          <w:p w14:paraId="318326C0" w14:textId="77777777" w:rsidR="005D2A9E" w:rsidRPr="00C41A35" w:rsidRDefault="005D2A9E" w:rsidP="005D2A9E"/>
        </w:tc>
        <w:tc>
          <w:tcPr>
            <w:tcW w:w="3005" w:type="dxa"/>
            <w:tcBorders>
              <w:top w:val="double" w:sz="4" w:space="0" w:color="FFC000"/>
              <w:bottom w:val="dashed" w:sz="4" w:space="0" w:color="FFC0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D2A9E" w:rsidRPr="00C41A35" w14:paraId="479498C9" w14:textId="77777777" w:rsidTr="003D4B8C">
              <w:tc>
                <w:tcPr>
                  <w:tcW w:w="425" w:type="dxa"/>
                </w:tcPr>
                <w:p w14:paraId="0F725B29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311FEB58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30945255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452745AB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0EA89335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742402CF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48CC5FF" w14:textId="77777777" w:rsidR="005D2A9E" w:rsidRPr="00C41A35" w:rsidRDefault="005D2A9E" w:rsidP="005D2A9E">
                  <w:pPr>
                    <w:pStyle w:val="Day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5D2A9E" w:rsidRPr="00B166E8" w14:paraId="3A15219A" w14:textId="77777777" w:rsidTr="003D4B8C">
              <w:tc>
                <w:tcPr>
                  <w:tcW w:w="425" w:type="dxa"/>
                </w:tcPr>
                <w:p w14:paraId="2AB625F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8DC6C5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B355B77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902A27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520B9C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384DB3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ADBB75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5A247648" w14:textId="77777777" w:rsidTr="003D4B8C">
              <w:tc>
                <w:tcPr>
                  <w:tcW w:w="425" w:type="dxa"/>
                </w:tcPr>
                <w:p w14:paraId="57B6F61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10BFF2A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448BF2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5DB282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39FE48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80E63F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B1D9D33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302C8CA3" w14:textId="77777777" w:rsidTr="003D4B8C">
              <w:tc>
                <w:tcPr>
                  <w:tcW w:w="425" w:type="dxa"/>
                </w:tcPr>
                <w:p w14:paraId="43DA904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2DEEC9C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27E235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1DD44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966B85D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4BB7D3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7BF47A6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13887C7B" w14:textId="77777777" w:rsidTr="00DB09A5">
              <w:tc>
                <w:tcPr>
                  <w:tcW w:w="425" w:type="dxa"/>
                </w:tcPr>
                <w:p w14:paraId="381C212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A31C4F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5F1199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43305CE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0070C0"/>
                  </w:tcBorders>
                </w:tcPr>
                <w:p w14:paraId="547286E7" w14:textId="77777777" w:rsidR="005D2A9E" w:rsidRPr="00962EC9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62EC9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24</w:t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single" w:sz="4" w:space="0" w:color="EE0000"/>
                  </w:tcBorders>
                </w:tcPr>
                <w:p w14:paraId="48AE284E" w14:textId="77777777" w:rsidR="005D2A9E" w:rsidRPr="009864AA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25</w:t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C4D10C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5D2A9E" w:rsidRPr="00B166E8" w14:paraId="1050029A" w14:textId="77777777" w:rsidTr="00DB09A5">
              <w:tc>
                <w:tcPr>
                  <w:tcW w:w="425" w:type="dxa"/>
                </w:tcPr>
                <w:p w14:paraId="761C2F4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24ECAA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3C04481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10BD50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single" w:sz="4" w:space="0" w:color="0070C0"/>
                  </w:tcBorders>
                </w:tcPr>
                <w:p w14:paraId="673B8598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  <w:tcBorders>
                    <w:top w:val="single" w:sz="4" w:space="0" w:color="EE0000"/>
                  </w:tcBorders>
                </w:tcPr>
                <w:p w14:paraId="718108C2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E39F3EF" w14:textId="77777777" w:rsidR="005D2A9E" w:rsidRPr="00B166E8" w:rsidRDefault="005D2A9E" w:rsidP="005D2A9E">
                  <w:pPr>
                    <w:pStyle w:val="Dates"/>
                    <w:framePr w:hSpace="180" w:wrap="around" w:vAnchor="page" w:hAnchor="margin" w:xAlign="center" w:y="1175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68807B46" w14:textId="77777777" w:rsidR="005D2A9E" w:rsidRPr="00C41A35" w:rsidRDefault="005D2A9E" w:rsidP="005D2A9E"/>
        </w:tc>
      </w:tr>
      <w:tr w:rsidR="005D2A9E" w:rsidRPr="00C41A35" w14:paraId="7A45A488" w14:textId="77777777" w:rsidTr="00CE6018">
        <w:trPr>
          <w:trHeight w:val="539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1B4CFBA4" w14:textId="77777777" w:rsidR="005D2A9E" w:rsidRPr="00C41A35" w:rsidRDefault="005D2A9E" w:rsidP="005D2A9E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4 : Dies Natalis Universitas Terbuka Ke-4</w:t>
            </w:r>
            <w:r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2</w:t>
            </w:r>
          </w:p>
        </w:tc>
        <w:tc>
          <w:tcPr>
            <w:tcW w:w="907" w:type="dxa"/>
          </w:tcPr>
          <w:p w14:paraId="735E7214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094B6F9E" w14:textId="77777777" w:rsidR="005D2A9E" w:rsidRPr="00C41A35" w:rsidRDefault="005D2A9E" w:rsidP="005D2A9E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907" w:type="dxa"/>
          </w:tcPr>
          <w:p w14:paraId="2E05A7BD" w14:textId="77777777" w:rsidR="005D2A9E" w:rsidRPr="00C41A35" w:rsidRDefault="005D2A9E" w:rsidP="005D2A9E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2A00BF00" w14:textId="77777777" w:rsidR="005D2A9E" w:rsidRPr="00C41A35" w:rsidRDefault="005D2A9E" w:rsidP="005D2A9E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907" w:type="dxa"/>
          </w:tcPr>
          <w:p w14:paraId="79AC2575" w14:textId="77777777" w:rsidR="005D2A9E" w:rsidRPr="00C41A35" w:rsidRDefault="005D2A9E" w:rsidP="005D2A9E"/>
        </w:tc>
        <w:tc>
          <w:tcPr>
            <w:tcW w:w="3005" w:type="dxa"/>
            <w:tcBorders>
              <w:top w:val="dashed" w:sz="4" w:space="0" w:color="FFC000"/>
              <w:bottom w:val="single" w:sz="4" w:space="0" w:color="BFBFBF" w:themeColor="background1" w:themeShade="BF"/>
            </w:tcBorders>
          </w:tcPr>
          <w:p w14:paraId="5C25FE20" w14:textId="77777777" w:rsidR="005D2A9E" w:rsidRPr="00C41A35" w:rsidRDefault="005D2A9E" w:rsidP="005D2A9E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25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Kelahiran Yesus Kristus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</w:p>
          <w:p w14:paraId="3892FECC" w14:textId="77777777" w:rsidR="005D2A9E" w:rsidRPr="00C41A35" w:rsidRDefault="005D2A9E" w:rsidP="00F84F30">
            <w:pPr>
              <w:ind w:left="102"/>
            </w:pPr>
            <w:r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</w:t>
            </w: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4</w:t>
            </w:r>
            <w:r w:rsidRPr="00C41A35">
              <w:rPr>
                <w:rFonts w:ascii="Calibri" w:hAnsi="Calibri" w:cs="Calibri"/>
                <w:color w:val="16697A" w:themeColor="accent4" w:themeShade="8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Cuti Bersama</w:t>
            </w:r>
          </w:p>
        </w:tc>
      </w:tr>
    </w:tbl>
    <w:p w14:paraId="1E1FD474" w14:textId="44D0826A" w:rsidR="00C74E94" w:rsidRPr="00844772" w:rsidRDefault="00151196" w:rsidP="005D2A9E">
      <w:pPr>
        <w:ind w:left="284"/>
        <w:rPr>
          <w:rFonts w:ascii="Calibri" w:hAnsi="Calibri" w:cs="Calibri"/>
          <w:color w:val="FFFFFF" w:themeColor="background1"/>
          <w:sz w:val="52"/>
          <w:szCs w:val="52"/>
          <w:lang w:val="id-ID"/>
        </w:rPr>
      </w:pPr>
      <w:r w:rsidRPr="00844772">
        <w:rPr>
          <w:rFonts w:ascii="Calibri" w:hAnsi="Calibri" w:cs="Calibri"/>
          <w:noProof/>
          <w:color w:val="404040" w:themeColor="text1" w:themeTint="BF"/>
          <w:sz w:val="52"/>
          <w:szCs w:val="52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94C53" wp14:editId="18A7204C">
                <wp:simplePos x="0" y="0"/>
                <wp:positionH relativeFrom="margin">
                  <wp:posOffset>192617</wp:posOffset>
                </wp:positionH>
                <wp:positionV relativeFrom="paragraph">
                  <wp:posOffset>446193</wp:posOffset>
                </wp:positionV>
                <wp:extent cx="9330266" cy="0"/>
                <wp:effectExtent l="0" t="0" r="1714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026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22BC3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15pt,35.15pt" to="749.8pt,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" strokecolor="#0070c0" strokeweight=".5pt">
                <v:stroke joinstyle="miter"/>
                <w10:wrap anchorx="margin"/>
              </v:line>
            </w:pict>
          </mc:Fallback>
        </mc:AlternateContent>
      </w:r>
      <w:r w:rsidRP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 xml:space="preserve">Kalender 2026 </w:t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r w:rsidR="00844772">
        <w:rPr>
          <w:rFonts w:ascii="Calibri" w:hAnsi="Calibri" w:cs="Calibri"/>
          <w:color w:val="404040" w:themeColor="text1" w:themeTint="BF"/>
          <w:sz w:val="52"/>
          <w:szCs w:val="52"/>
          <w:lang w:val="id-ID"/>
        </w:rPr>
        <w:tab/>
      </w:r>
      <w:hyperlink r:id="rId10" w:history="1">
        <w:r w:rsidR="00844772" w:rsidRPr="00844772">
          <w:rPr>
            <w:rStyle w:val="Hyperlink"/>
            <w:rFonts w:ascii="Calibri" w:hAnsi="Calibri" w:cs="Calibri"/>
            <w:color w:val="FFFFFF" w:themeColor="background1"/>
            <w:sz w:val="52"/>
            <w:szCs w:val="52"/>
            <w:u w:val="none"/>
            <w:lang w:val="id-ID"/>
          </w:rPr>
          <w:t>bagus.staff.ut.ac.id</w:t>
        </w:r>
      </w:hyperlink>
    </w:p>
    <w:sectPr w:rsidR="00C74E94" w:rsidRPr="00844772" w:rsidSect="005D2A9E">
      <w:footerReference w:type="default" r:id="rId11"/>
      <w:pgSz w:w="16838" w:h="11906" w:orient="landscape" w:code="9"/>
      <w:pgMar w:top="262" w:right="851" w:bottom="720" w:left="710" w:header="262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987A" w14:textId="77777777" w:rsidR="002951CE" w:rsidRDefault="002951CE">
      <w:r>
        <w:separator/>
      </w:r>
    </w:p>
  </w:endnote>
  <w:endnote w:type="continuationSeparator" w:id="0">
    <w:p w14:paraId="31B9E07E" w14:textId="77777777" w:rsidR="002951CE" w:rsidRDefault="002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29BF" w14:textId="08FE4FEB" w:rsidR="0016376A" w:rsidRDefault="001900C1">
    <w:pPr>
      <w:pStyle w:val="Footer"/>
    </w:pPr>
    <w:r w:rsidRPr="00322B6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34257" wp14:editId="6F7B1905">
              <wp:simplePos x="0" y="0"/>
              <wp:positionH relativeFrom="page">
                <wp:posOffset>8830310</wp:posOffset>
              </wp:positionH>
              <wp:positionV relativeFrom="paragraph">
                <wp:posOffset>-147955</wp:posOffset>
              </wp:positionV>
              <wp:extent cx="1343025" cy="279400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247C0" w14:textId="4A0A574C" w:rsidR="0016376A" w:rsidRPr="00B968D3" w:rsidRDefault="0016376A" w:rsidP="00322B6C">
                          <w:pPr>
                            <w:jc w:val="center"/>
                            <w:rPr>
                              <w:rFonts w:ascii="Calibri" w:hAnsi="Calibri" w:cs="Calibri"/>
                              <w:color w:val="F2F2F2" w:themeColor="background1" w:themeShade="F2"/>
                              <w:sz w:val="28"/>
                            </w:rPr>
                          </w:pPr>
                          <w:hyperlink r:id="rId1" w:history="1">
                            <w:r w:rsidRPr="00B968D3">
                              <w:rPr>
                                <w:rStyle w:val="BalloonTextChar"/>
                                <w:rFonts w:ascii="Calibri" w:hAnsi="Calibri" w:cs="Calibri"/>
                                <w:color w:val="F2F2F2" w:themeColor="background1" w:themeShade="F2"/>
                                <w:sz w:val="28"/>
                              </w:rPr>
                              <w:t>www.ut.ac.id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34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5.3pt;margin-top:-11.65pt;width:105.75pt;height: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" filled="f" stroked="f">
              <v:textbox>
                <w:txbxContent>
                  <w:p w14:paraId="44E247C0" w14:textId="4A0A574C" w:rsidR="0016376A" w:rsidRPr="00B968D3" w:rsidRDefault="0016376A" w:rsidP="00322B6C">
                    <w:pPr>
                      <w:jc w:val="center"/>
                      <w:rPr>
                        <w:rFonts w:ascii="Calibri" w:hAnsi="Calibri" w:cs="Calibri"/>
                        <w:color w:val="F2F2F2" w:themeColor="background1" w:themeShade="F2"/>
                        <w:sz w:val="28"/>
                      </w:rPr>
                    </w:pPr>
                    <w:hyperlink r:id="rId2" w:history="1">
                      <w:r w:rsidRPr="00B968D3">
                        <w:rPr>
                          <w:rStyle w:val="BalloonTextChar"/>
                          <w:rFonts w:ascii="Calibri" w:hAnsi="Calibri" w:cs="Calibri"/>
                          <w:color w:val="F2F2F2" w:themeColor="background1" w:themeShade="F2"/>
                          <w:sz w:val="28"/>
                        </w:rPr>
                        <w:t>www.ut.ac.id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1618" w14:textId="77777777" w:rsidR="002951CE" w:rsidRDefault="002951CE">
      <w:r>
        <w:separator/>
      </w:r>
    </w:p>
  </w:footnote>
  <w:footnote w:type="continuationSeparator" w:id="0">
    <w:p w14:paraId="492CDFEF" w14:textId="77777777" w:rsidR="002951CE" w:rsidRDefault="002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C5"/>
    <w:rsid w:val="00010816"/>
    <w:rsid w:val="000125C2"/>
    <w:rsid w:val="00012D55"/>
    <w:rsid w:val="00015369"/>
    <w:rsid w:val="0002214E"/>
    <w:rsid w:val="00023A53"/>
    <w:rsid w:val="0002740B"/>
    <w:rsid w:val="000320FC"/>
    <w:rsid w:val="00034864"/>
    <w:rsid w:val="000353EC"/>
    <w:rsid w:val="00035A54"/>
    <w:rsid w:val="00037B60"/>
    <w:rsid w:val="000509C4"/>
    <w:rsid w:val="00062BC0"/>
    <w:rsid w:val="00065421"/>
    <w:rsid w:val="00067940"/>
    <w:rsid w:val="000814FC"/>
    <w:rsid w:val="00086351"/>
    <w:rsid w:val="00086610"/>
    <w:rsid w:val="00093DAF"/>
    <w:rsid w:val="000942AB"/>
    <w:rsid w:val="000A40EF"/>
    <w:rsid w:val="000A4F1F"/>
    <w:rsid w:val="000B1FFE"/>
    <w:rsid w:val="000B5C5A"/>
    <w:rsid w:val="000D1B29"/>
    <w:rsid w:val="000D24C7"/>
    <w:rsid w:val="000D2D54"/>
    <w:rsid w:val="000E48F8"/>
    <w:rsid w:val="000E59A3"/>
    <w:rsid w:val="000F020B"/>
    <w:rsid w:val="000F1DED"/>
    <w:rsid w:val="000F2EC6"/>
    <w:rsid w:val="000F6846"/>
    <w:rsid w:val="0010006F"/>
    <w:rsid w:val="00111D60"/>
    <w:rsid w:val="00115F2A"/>
    <w:rsid w:val="00117917"/>
    <w:rsid w:val="001271A1"/>
    <w:rsid w:val="0013134C"/>
    <w:rsid w:val="00135B74"/>
    <w:rsid w:val="00137D8C"/>
    <w:rsid w:val="00151196"/>
    <w:rsid w:val="00151A09"/>
    <w:rsid w:val="0016376A"/>
    <w:rsid w:val="00165A69"/>
    <w:rsid w:val="00170BF6"/>
    <w:rsid w:val="00183B15"/>
    <w:rsid w:val="001900C1"/>
    <w:rsid w:val="00192D03"/>
    <w:rsid w:val="00193D24"/>
    <w:rsid w:val="00193D92"/>
    <w:rsid w:val="001A5EB2"/>
    <w:rsid w:val="001B0995"/>
    <w:rsid w:val="001B48C1"/>
    <w:rsid w:val="001C3637"/>
    <w:rsid w:val="001D5D70"/>
    <w:rsid w:val="001D7C6B"/>
    <w:rsid w:val="001E0B4F"/>
    <w:rsid w:val="001E4795"/>
    <w:rsid w:val="001E6C9F"/>
    <w:rsid w:val="001F4950"/>
    <w:rsid w:val="00210F02"/>
    <w:rsid w:val="00213F8D"/>
    <w:rsid w:val="002154AA"/>
    <w:rsid w:val="0021599B"/>
    <w:rsid w:val="00225033"/>
    <w:rsid w:val="0022726E"/>
    <w:rsid w:val="00230E35"/>
    <w:rsid w:val="00233B67"/>
    <w:rsid w:val="002435B3"/>
    <w:rsid w:val="002454BF"/>
    <w:rsid w:val="0025510D"/>
    <w:rsid w:val="002553AC"/>
    <w:rsid w:val="0025726B"/>
    <w:rsid w:val="0026404E"/>
    <w:rsid w:val="00275735"/>
    <w:rsid w:val="002768E0"/>
    <w:rsid w:val="00284148"/>
    <w:rsid w:val="00290585"/>
    <w:rsid w:val="00292916"/>
    <w:rsid w:val="002951CE"/>
    <w:rsid w:val="002963C8"/>
    <w:rsid w:val="00297EA2"/>
    <w:rsid w:val="002B0B25"/>
    <w:rsid w:val="002C5C8A"/>
    <w:rsid w:val="002C6231"/>
    <w:rsid w:val="002D5C10"/>
    <w:rsid w:val="002D6A2F"/>
    <w:rsid w:val="002E263D"/>
    <w:rsid w:val="002E3211"/>
    <w:rsid w:val="002E5F30"/>
    <w:rsid w:val="002F2A39"/>
    <w:rsid w:val="002F70AC"/>
    <w:rsid w:val="003031B5"/>
    <w:rsid w:val="00305950"/>
    <w:rsid w:val="0031625D"/>
    <w:rsid w:val="003178D1"/>
    <w:rsid w:val="00320C8F"/>
    <w:rsid w:val="00322B6C"/>
    <w:rsid w:val="00326388"/>
    <w:rsid w:val="0033288E"/>
    <w:rsid w:val="0033562D"/>
    <w:rsid w:val="00336399"/>
    <w:rsid w:val="00344E67"/>
    <w:rsid w:val="003451C3"/>
    <w:rsid w:val="00350ADE"/>
    <w:rsid w:val="003531AB"/>
    <w:rsid w:val="00377485"/>
    <w:rsid w:val="0038110D"/>
    <w:rsid w:val="0038279D"/>
    <w:rsid w:val="00390090"/>
    <w:rsid w:val="003A05FF"/>
    <w:rsid w:val="003A0BCC"/>
    <w:rsid w:val="003A1A6A"/>
    <w:rsid w:val="003B6659"/>
    <w:rsid w:val="003C364F"/>
    <w:rsid w:val="003C4F02"/>
    <w:rsid w:val="003D2B9E"/>
    <w:rsid w:val="003D628A"/>
    <w:rsid w:val="003D75D0"/>
    <w:rsid w:val="003E3267"/>
    <w:rsid w:val="003F6004"/>
    <w:rsid w:val="003F7854"/>
    <w:rsid w:val="00401230"/>
    <w:rsid w:val="00401968"/>
    <w:rsid w:val="004029DC"/>
    <w:rsid w:val="00404D6B"/>
    <w:rsid w:val="00405DE3"/>
    <w:rsid w:val="00412302"/>
    <w:rsid w:val="00426FC2"/>
    <w:rsid w:val="0042737B"/>
    <w:rsid w:val="004275D6"/>
    <w:rsid w:val="00431FFB"/>
    <w:rsid w:val="00437843"/>
    <w:rsid w:val="00437924"/>
    <w:rsid w:val="00442F43"/>
    <w:rsid w:val="00445BD2"/>
    <w:rsid w:val="00450618"/>
    <w:rsid w:val="0045709D"/>
    <w:rsid w:val="00462571"/>
    <w:rsid w:val="00463B67"/>
    <w:rsid w:val="00465616"/>
    <w:rsid w:val="004747EE"/>
    <w:rsid w:val="00487D49"/>
    <w:rsid w:val="00493AB9"/>
    <w:rsid w:val="0049636B"/>
    <w:rsid w:val="004A6EF8"/>
    <w:rsid w:val="004B67DA"/>
    <w:rsid w:val="004B7527"/>
    <w:rsid w:val="004C2B0D"/>
    <w:rsid w:val="004D08D6"/>
    <w:rsid w:val="004D3267"/>
    <w:rsid w:val="004D3E55"/>
    <w:rsid w:val="004E06B1"/>
    <w:rsid w:val="004E316B"/>
    <w:rsid w:val="004F107A"/>
    <w:rsid w:val="0050145D"/>
    <w:rsid w:val="00504661"/>
    <w:rsid w:val="00507095"/>
    <w:rsid w:val="0050767D"/>
    <w:rsid w:val="005115F9"/>
    <w:rsid w:val="00520639"/>
    <w:rsid w:val="0052394B"/>
    <w:rsid w:val="00525278"/>
    <w:rsid w:val="00526399"/>
    <w:rsid w:val="00545231"/>
    <w:rsid w:val="005465E3"/>
    <w:rsid w:val="00555D04"/>
    <w:rsid w:val="005561F2"/>
    <w:rsid w:val="00562E1B"/>
    <w:rsid w:val="0056357D"/>
    <w:rsid w:val="00565465"/>
    <w:rsid w:val="005715F0"/>
    <w:rsid w:val="00573E11"/>
    <w:rsid w:val="00584E04"/>
    <w:rsid w:val="005858AF"/>
    <w:rsid w:val="00586160"/>
    <w:rsid w:val="005B0078"/>
    <w:rsid w:val="005C3BCE"/>
    <w:rsid w:val="005D01A4"/>
    <w:rsid w:val="005D2A9E"/>
    <w:rsid w:val="005F4378"/>
    <w:rsid w:val="0061360A"/>
    <w:rsid w:val="00614142"/>
    <w:rsid w:val="006223A8"/>
    <w:rsid w:val="006246BD"/>
    <w:rsid w:val="00626691"/>
    <w:rsid w:val="00627286"/>
    <w:rsid w:val="00631283"/>
    <w:rsid w:val="006315C8"/>
    <w:rsid w:val="00641306"/>
    <w:rsid w:val="00641940"/>
    <w:rsid w:val="00641EF0"/>
    <w:rsid w:val="0065030B"/>
    <w:rsid w:val="00662CBD"/>
    <w:rsid w:val="00667AA4"/>
    <w:rsid w:val="0067016E"/>
    <w:rsid w:val="00680447"/>
    <w:rsid w:val="006807AB"/>
    <w:rsid w:val="00695F53"/>
    <w:rsid w:val="006A55EC"/>
    <w:rsid w:val="006A5D07"/>
    <w:rsid w:val="006A7F8C"/>
    <w:rsid w:val="006D3E34"/>
    <w:rsid w:val="006D5406"/>
    <w:rsid w:val="006E483E"/>
    <w:rsid w:val="006F1F27"/>
    <w:rsid w:val="006F622C"/>
    <w:rsid w:val="006F7643"/>
    <w:rsid w:val="00706E53"/>
    <w:rsid w:val="00710DFD"/>
    <w:rsid w:val="007120D4"/>
    <w:rsid w:val="007134D6"/>
    <w:rsid w:val="00717D9E"/>
    <w:rsid w:val="0072239C"/>
    <w:rsid w:val="00722ADC"/>
    <w:rsid w:val="007254DB"/>
    <w:rsid w:val="00726E15"/>
    <w:rsid w:val="00731B92"/>
    <w:rsid w:val="007351D8"/>
    <w:rsid w:val="00747842"/>
    <w:rsid w:val="0075310B"/>
    <w:rsid w:val="007711C7"/>
    <w:rsid w:val="00772118"/>
    <w:rsid w:val="007838CC"/>
    <w:rsid w:val="00784A2D"/>
    <w:rsid w:val="0079146D"/>
    <w:rsid w:val="00794D73"/>
    <w:rsid w:val="007A4B63"/>
    <w:rsid w:val="007A7AEC"/>
    <w:rsid w:val="007C1322"/>
    <w:rsid w:val="007C6A00"/>
    <w:rsid w:val="007D3E3C"/>
    <w:rsid w:val="007E673A"/>
    <w:rsid w:val="007F7548"/>
    <w:rsid w:val="00801F4A"/>
    <w:rsid w:val="00805C5A"/>
    <w:rsid w:val="00813BF6"/>
    <w:rsid w:val="008171D2"/>
    <w:rsid w:val="00825FEF"/>
    <w:rsid w:val="00826665"/>
    <w:rsid w:val="0083408B"/>
    <w:rsid w:val="0083482C"/>
    <w:rsid w:val="00844772"/>
    <w:rsid w:val="008469E4"/>
    <w:rsid w:val="00850C24"/>
    <w:rsid w:val="00855CB6"/>
    <w:rsid w:val="00864254"/>
    <w:rsid w:val="008673CC"/>
    <w:rsid w:val="008722EF"/>
    <w:rsid w:val="00880992"/>
    <w:rsid w:val="00882FBB"/>
    <w:rsid w:val="00884BCC"/>
    <w:rsid w:val="008850EE"/>
    <w:rsid w:val="00892175"/>
    <w:rsid w:val="0089462C"/>
    <w:rsid w:val="008A0026"/>
    <w:rsid w:val="008B22D2"/>
    <w:rsid w:val="008B2B8B"/>
    <w:rsid w:val="008B588A"/>
    <w:rsid w:val="008B6051"/>
    <w:rsid w:val="008C1371"/>
    <w:rsid w:val="008C35E6"/>
    <w:rsid w:val="008C424E"/>
    <w:rsid w:val="008F025A"/>
    <w:rsid w:val="008F17D4"/>
    <w:rsid w:val="008F4A45"/>
    <w:rsid w:val="00906D25"/>
    <w:rsid w:val="00907424"/>
    <w:rsid w:val="00913933"/>
    <w:rsid w:val="009208FE"/>
    <w:rsid w:val="00924BAF"/>
    <w:rsid w:val="009303A2"/>
    <w:rsid w:val="00930FE3"/>
    <w:rsid w:val="00950AA6"/>
    <w:rsid w:val="00953862"/>
    <w:rsid w:val="00953EC2"/>
    <w:rsid w:val="00962EC9"/>
    <w:rsid w:val="00966E9E"/>
    <w:rsid w:val="00975B55"/>
    <w:rsid w:val="009821C5"/>
    <w:rsid w:val="0098641A"/>
    <w:rsid w:val="009864AA"/>
    <w:rsid w:val="00986A30"/>
    <w:rsid w:val="00987328"/>
    <w:rsid w:val="009876D7"/>
    <w:rsid w:val="0099377C"/>
    <w:rsid w:val="009A0973"/>
    <w:rsid w:val="009A0D3F"/>
    <w:rsid w:val="009A7C8F"/>
    <w:rsid w:val="009C2EA6"/>
    <w:rsid w:val="009D0242"/>
    <w:rsid w:val="009D43FE"/>
    <w:rsid w:val="009E7AAA"/>
    <w:rsid w:val="00A01581"/>
    <w:rsid w:val="00A11441"/>
    <w:rsid w:val="00A11B53"/>
    <w:rsid w:val="00A12723"/>
    <w:rsid w:val="00A1439B"/>
    <w:rsid w:val="00A16A92"/>
    <w:rsid w:val="00A172DF"/>
    <w:rsid w:val="00A23DD4"/>
    <w:rsid w:val="00A24D30"/>
    <w:rsid w:val="00A3155D"/>
    <w:rsid w:val="00A31B45"/>
    <w:rsid w:val="00A335FC"/>
    <w:rsid w:val="00A4382E"/>
    <w:rsid w:val="00A45721"/>
    <w:rsid w:val="00A46C92"/>
    <w:rsid w:val="00A56B33"/>
    <w:rsid w:val="00A649AC"/>
    <w:rsid w:val="00A722E0"/>
    <w:rsid w:val="00A80014"/>
    <w:rsid w:val="00A91216"/>
    <w:rsid w:val="00AA1EE1"/>
    <w:rsid w:val="00AA252D"/>
    <w:rsid w:val="00AA4F11"/>
    <w:rsid w:val="00AB3466"/>
    <w:rsid w:val="00AB4CB0"/>
    <w:rsid w:val="00AB5541"/>
    <w:rsid w:val="00AB7BC5"/>
    <w:rsid w:val="00AC0496"/>
    <w:rsid w:val="00AE5E2D"/>
    <w:rsid w:val="00AE7BC8"/>
    <w:rsid w:val="00AF2419"/>
    <w:rsid w:val="00AF26B2"/>
    <w:rsid w:val="00AF393D"/>
    <w:rsid w:val="00B01B0D"/>
    <w:rsid w:val="00B115FD"/>
    <w:rsid w:val="00B166E8"/>
    <w:rsid w:val="00B17376"/>
    <w:rsid w:val="00B17991"/>
    <w:rsid w:val="00B231E4"/>
    <w:rsid w:val="00B27AD1"/>
    <w:rsid w:val="00B32943"/>
    <w:rsid w:val="00B373EA"/>
    <w:rsid w:val="00B40DA8"/>
    <w:rsid w:val="00B457C8"/>
    <w:rsid w:val="00B5296E"/>
    <w:rsid w:val="00B542F5"/>
    <w:rsid w:val="00B566DB"/>
    <w:rsid w:val="00B61D41"/>
    <w:rsid w:val="00B65F91"/>
    <w:rsid w:val="00B74A2E"/>
    <w:rsid w:val="00B84AAA"/>
    <w:rsid w:val="00B870B2"/>
    <w:rsid w:val="00B91D1E"/>
    <w:rsid w:val="00B91F44"/>
    <w:rsid w:val="00B9255A"/>
    <w:rsid w:val="00B946D6"/>
    <w:rsid w:val="00B95549"/>
    <w:rsid w:val="00B968D3"/>
    <w:rsid w:val="00BA0BE6"/>
    <w:rsid w:val="00BA156A"/>
    <w:rsid w:val="00BA6D8F"/>
    <w:rsid w:val="00BB02B9"/>
    <w:rsid w:val="00BB109A"/>
    <w:rsid w:val="00BB5C7B"/>
    <w:rsid w:val="00BC132A"/>
    <w:rsid w:val="00BC1BF5"/>
    <w:rsid w:val="00BD267F"/>
    <w:rsid w:val="00BD6497"/>
    <w:rsid w:val="00BE01B5"/>
    <w:rsid w:val="00BF4143"/>
    <w:rsid w:val="00BF7FAB"/>
    <w:rsid w:val="00C006AE"/>
    <w:rsid w:val="00C04891"/>
    <w:rsid w:val="00C13779"/>
    <w:rsid w:val="00C179AB"/>
    <w:rsid w:val="00C258DF"/>
    <w:rsid w:val="00C32B87"/>
    <w:rsid w:val="00C41A35"/>
    <w:rsid w:val="00C60525"/>
    <w:rsid w:val="00C625B8"/>
    <w:rsid w:val="00C74E94"/>
    <w:rsid w:val="00C835A5"/>
    <w:rsid w:val="00C84E30"/>
    <w:rsid w:val="00CA3012"/>
    <w:rsid w:val="00CA6FFB"/>
    <w:rsid w:val="00CB39E9"/>
    <w:rsid w:val="00CD0078"/>
    <w:rsid w:val="00CE048A"/>
    <w:rsid w:val="00CE2F9F"/>
    <w:rsid w:val="00CE6018"/>
    <w:rsid w:val="00CF34C2"/>
    <w:rsid w:val="00CF5734"/>
    <w:rsid w:val="00CF7386"/>
    <w:rsid w:val="00D02C59"/>
    <w:rsid w:val="00D02F84"/>
    <w:rsid w:val="00D056AB"/>
    <w:rsid w:val="00D12D7D"/>
    <w:rsid w:val="00D12F13"/>
    <w:rsid w:val="00D23B33"/>
    <w:rsid w:val="00D265CB"/>
    <w:rsid w:val="00D26E24"/>
    <w:rsid w:val="00D3468A"/>
    <w:rsid w:val="00D40828"/>
    <w:rsid w:val="00D527F1"/>
    <w:rsid w:val="00D5753E"/>
    <w:rsid w:val="00D57C56"/>
    <w:rsid w:val="00D6616E"/>
    <w:rsid w:val="00D746BF"/>
    <w:rsid w:val="00D7628D"/>
    <w:rsid w:val="00D81645"/>
    <w:rsid w:val="00D92AD5"/>
    <w:rsid w:val="00D944AB"/>
    <w:rsid w:val="00DA1EA9"/>
    <w:rsid w:val="00DA3709"/>
    <w:rsid w:val="00DB09A5"/>
    <w:rsid w:val="00DB404A"/>
    <w:rsid w:val="00DC578A"/>
    <w:rsid w:val="00DD2CA8"/>
    <w:rsid w:val="00DE778E"/>
    <w:rsid w:val="00DF4226"/>
    <w:rsid w:val="00E10336"/>
    <w:rsid w:val="00E14464"/>
    <w:rsid w:val="00E22F38"/>
    <w:rsid w:val="00E2688D"/>
    <w:rsid w:val="00E43888"/>
    <w:rsid w:val="00E452F2"/>
    <w:rsid w:val="00E4700B"/>
    <w:rsid w:val="00E51448"/>
    <w:rsid w:val="00E53094"/>
    <w:rsid w:val="00E55543"/>
    <w:rsid w:val="00E613F0"/>
    <w:rsid w:val="00E72673"/>
    <w:rsid w:val="00E8088B"/>
    <w:rsid w:val="00E84FBB"/>
    <w:rsid w:val="00E85BA3"/>
    <w:rsid w:val="00E860C7"/>
    <w:rsid w:val="00E87993"/>
    <w:rsid w:val="00E91784"/>
    <w:rsid w:val="00E950B5"/>
    <w:rsid w:val="00EA4707"/>
    <w:rsid w:val="00EA7B54"/>
    <w:rsid w:val="00EB6112"/>
    <w:rsid w:val="00EC542D"/>
    <w:rsid w:val="00EC5DB5"/>
    <w:rsid w:val="00ED3A47"/>
    <w:rsid w:val="00ED4C69"/>
    <w:rsid w:val="00EF445F"/>
    <w:rsid w:val="00EF6758"/>
    <w:rsid w:val="00F10DA5"/>
    <w:rsid w:val="00F15539"/>
    <w:rsid w:val="00F3215A"/>
    <w:rsid w:val="00F4260F"/>
    <w:rsid w:val="00F44950"/>
    <w:rsid w:val="00F508F9"/>
    <w:rsid w:val="00F57290"/>
    <w:rsid w:val="00F676C5"/>
    <w:rsid w:val="00F77036"/>
    <w:rsid w:val="00F84F30"/>
    <w:rsid w:val="00F86FC4"/>
    <w:rsid w:val="00F97B01"/>
    <w:rsid w:val="00FA0D8D"/>
    <w:rsid w:val="00FA2A63"/>
    <w:rsid w:val="00FC31F8"/>
    <w:rsid w:val="00FC7CEA"/>
    <w:rsid w:val="00FD513C"/>
    <w:rsid w:val="00FF30C2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9C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36"/>
    <w:unhideWhenUsed/>
    <w:qFormat/>
  </w:style>
  <w:style w:type="character" w:styleId="Hyperlink">
    <w:name w:val="Hyperlink"/>
    <w:basedOn w:val="DefaultParagraphFont"/>
    <w:uiPriority w:val="99"/>
    <w:unhideWhenUsed/>
    <w:rsid w:val="007711C7"/>
    <w:rPr>
      <w:color w:val="42C4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1C7"/>
    <w:rPr>
      <w:color w:val="605E5C"/>
      <w:shd w:val="clear" w:color="auto" w:fill="E1DFDD"/>
    </w:rPr>
  </w:style>
  <w:style w:type="table" w:customStyle="1" w:styleId="CalendarTable">
    <w:name w:val="Calendar Table"/>
    <w:basedOn w:val="TableNormal"/>
    <w:uiPriority w:val="99"/>
    <w:rsid w:val="008171D2"/>
    <w:rPr>
      <w:color w:val="262626" w:themeColor="text1" w:themeTint="D9"/>
      <w:kern w:val="0"/>
      <w14:ligatures w14:val="none"/>
    </w:rPr>
    <w:tblPr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51196"/>
    <w:rPr>
      <w:color w:val="60C5B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bagus.staff.ut.ac.id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t.ac.id/" TargetMode="External"/><Relationship Id="rId1" Type="http://schemas.openxmlformats.org/officeDocument/2006/relationships/hyperlink" Target="https://www.ut.ac.i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vTerbuka\AppData\Roaming\Microsoft\Templates\2019%20yearly%20calendar%20(Sun-Sat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fd8576-bcd2-4ee8-ae84-9213fcb30b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BAFF9A3B2CF4ABAB6C957F86FB2E2" ma:contentTypeVersion="18" ma:contentTypeDescription="Create a new document." ma:contentTypeScope="" ma:versionID="6669320c609731d53c3a3c48d6c4fbbc">
  <xsd:schema xmlns:xsd="http://www.w3.org/2001/XMLSchema" xmlns:xs="http://www.w3.org/2001/XMLSchema" xmlns:p="http://schemas.microsoft.com/office/2006/metadata/properties" xmlns:ns3="f61e8485-b6b6-41ea-9145-2e3c6ff2b5cc" xmlns:ns4="e7fd8576-bcd2-4ee8-ae84-9213fcb30b11" targetNamespace="http://schemas.microsoft.com/office/2006/metadata/properties" ma:root="true" ma:fieldsID="7defff93632b0ca2b6b241a07d01b59f" ns3:_="" ns4:_="">
    <xsd:import namespace="f61e8485-b6b6-41ea-9145-2e3c6ff2b5cc"/>
    <xsd:import namespace="e7fd8576-bcd2-4ee8-ae84-9213fcb30b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e8485-b6b6-41ea-9145-2e3c6ff2b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d8576-bcd2-4ee8-ae84-9213fcb30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3CBC1-1E8D-446A-B0E8-FFF3AB791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3A42C-313A-41C4-8920-878644D7E5DD}">
  <ds:schemaRefs>
    <ds:schemaRef ds:uri="http://schemas.microsoft.com/office/2006/metadata/properties"/>
    <ds:schemaRef ds:uri="http://schemas.microsoft.com/office/infopath/2007/PartnerControls"/>
    <ds:schemaRef ds:uri="e7fd8576-bcd2-4ee8-ae84-9213fcb30b11"/>
  </ds:schemaRefs>
</ds:datastoreItem>
</file>

<file path=customXml/itemProps3.xml><?xml version="1.0" encoding="utf-8"?>
<ds:datastoreItem xmlns:ds="http://schemas.openxmlformats.org/officeDocument/2006/customXml" ds:itemID="{F575D1EC-0A2D-4BA4-8DFB-5117EE04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e8485-b6b6-41ea-9145-2e3c6ff2b5cc"/>
    <ds:schemaRef ds:uri="e7fd8576-bcd2-4ee8-ae84-9213fcb30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14700-1810-4F5C-BAF8-54B98B06E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C:\Users\UnivTerbuka\AppData\Roaming\Microsoft\Templates\2019 yearly calendar (Sun-Sat).dotx</Template>
  <TotalTime>0</TotalTime>
  <Pages>1</Pages>
  <Words>6138</Words>
  <Characters>13872</Characters>
  <Application>Microsoft Office Word</Application>
  <DocSecurity>0</DocSecurity>
  <Lines>6936</Lines>
  <Paragraphs>6669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Kalender Tahun 2024 Masehi Sederhana A4</vt:lpstr>
    </vt:vector>
  </TitlesOfParts>
  <Manager/>
  <Company/>
  <LinksUpToDate>false</LinksUpToDate>
  <CharactersWithSpaces>13341</CharactersWithSpaces>
  <SharedDoc>false</SharedDoc>
  <HyperlinkBase>http://bagus.staff.ut.ac.id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Tahun 2026 Masehi Sederhana A4</dc:title>
  <dc:subject>Kalender Sederhana Tahun 2026 Ukuran A4 landscape</dc:subject>
  <dc:creator/>
  <cp:keywords>kalender, sederhana, 2026, SKB 3 Menteri, UT, jadwal, agenda, simpel, masehi, libur, cuti, nasional, tahun, baru, bulan, hari, raya</cp:keywords>
  <dc:description>http://bagus.staff.ut.ac.id</dc:description>
  <cp:lastModifiedBy/>
  <cp:revision>1</cp:revision>
  <dcterms:created xsi:type="dcterms:W3CDTF">2025-12-15T07:06:00Z</dcterms:created>
  <dcterms:modified xsi:type="dcterms:W3CDTF">2025-12-15T07:06:00Z</dcterms:modified>
  <cp:category>kalender,jadwal,agenda,libur,SKB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0x01010070DBAFF9A3B2CF4ABAB6C957F86FB2E2</vt:lpwstr>
  </property>
</Properties>
</file>